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B2" w:rsidRPr="00FC6F92" w:rsidRDefault="00EE19B2" w:rsidP="00A81791">
      <w:pPr>
        <w:spacing w:after="0" w:line="240" w:lineRule="auto"/>
        <w:ind w:right="82"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pt;margin-top:-55.9pt;width:593.8pt;height:838.45pt;z-index:251658240">
            <v:imagedata r:id="rId7" o:title="" cropbottom="9346f"/>
            <w10:wrap type="square"/>
          </v:shape>
        </w:pict>
      </w:r>
      <w:r w:rsidRPr="00FC6F92">
        <w:rPr>
          <w:rFonts w:ascii="Times New Roman" w:hAnsi="Times New Roman"/>
          <w:b/>
          <w:bCs/>
          <w:sz w:val="28"/>
          <w:szCs w:val="28"/>
          <w:lang w:val="ru-RU"/>
        </w:rPr>
        <w:t>Поя</w:t>
      </w:r>
      <w:r w:rsidRPr="00FC6F92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 w:rsidRPr="00FC6F92">
        <w:rPr>
          <w:rFonts w:ascii="Times New Roman" w:hAnsi="Times New Roman"/>
          <w:b/>
          <w:bCs/>
          <w:sz w:val="28"/>
          <w:szCs w:val="28"/>
          <w:lang w:val="ru-RU"/>
        </w:rPr>
        <w:t>нит</w:t>
      </w:r>
      <w:r w:rsidRPr="00FC6F92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е</w:t>
      </w:r>
      <w:r w:rsidRPr="00FC6F92">
        <w:rPr>
          <w:rFonts w:ascii="Times New Roman" w:hAnsi="Times New Roman"/>
          <w:b/>
          <w:bCs/>
          <w:sz w:val="28"/>
          <w:szCs w:val="28"/>
          <w:lang w:val="ru-RU"/>
        </w:rPr>
        <w:t xml:space="preserve">льная </w:t>
      </w:r>
      <w:r w:rsidRPr="00FC6F92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з</w:t>
      </w:r>
      <w:r w:rsidRPr="00FC6F92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FC6F92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FC6F92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FC6F92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ка</w:t>
      </w:r>
    </w:p>
    <w:p w:rsidR="00EE19B2" w:rsidRPr="007D7E50" w:rsidRDefault="00EE19B2" w:rsidP="00A81791">
      <w:pPr>
        <w:spacing w:after="0" w:line="240" w:lineRule="auto"/>
        <w:ind w:right="82"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E19B2" w:rsidRPr="00EE1D9B" w:rsidRDefault="00EE19B2" w:rsidP="00EE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7E50">
        <w:rPr>
          <w:rFonts w:ascii="Times New Roman" w:hAnsi="Times New Roman"/>
          <w:sz w:val="24"/>
          <w:szCs w:val="24"/>
          <w:lang w:val="ru-RU" w:eastAsia="ru-RU"/>
        </w:rPr>
        <w:t xml:space="preserve">     Рабочая программа составлена на основе примерной рабочей про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граммы по учебному предмету «Обществознание», в соответствии с приказом </w:t>
      </w:r>
      <w:r w:rsidRPr="00EE1D9B">
        <w:rPr>
          <w:rFonts w:ascii="Times New Roman" w:hAnsi="Times New Roman"/>
          <w:sz w:val="24"/>
          <w:szCs w:val="24"/>
          <w:lang w:val="ru-RU" w:eastAsia="ru-RU"/>
        </w:rPr>
        <w:t>министра образования Московской области от  15.04. 2016 № 1427 "Об утверждении регионального базисного учебного плана для государственных образовательных организаций Московской области, муниципальных и частных  образовательных  организаций в Московской области , реализующих образовательные программы  основного общего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и среднего общего образования", является частью основной образовательной программы МАОУ «Гимназия № 9»</w:t>
      </w:r>
      <w:r w:rsidRPr="007D7E5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При организации образовательной деятельности  используется предметная линия</w:t>
      </w:r>
      <w:r w:rsidRPr="00EE1D9B">
        <w:rPr>
          <w:rFonts w:ascii="Times New Roman" w:hAnsi="Times New Roman"/>
          <w:sz w:val="24"/>
          <w:szCs w:val="24"/>
          <w:lang w:val="ru-RU" w:eastAsia="ru-RU"/>
        </w:rPr>
        <w:t xml:space="preserve"> учебников </w:t>
      </w:r>
      <w:r>
        <w:rPr>
          <w:rFonts w:ascii="Times New Roman" w:hAnsi="Times New Roman"/>
          <w:sz w:val="24"/>
          <w:szCs w:val="24"/>
          <w:lang w:val="ru-RU" w:eastAsia="ru-RU"/>
        </w:rPr>
        <w:t>для 10 – 11</w:t>
      </w:r>
      <w:r w:rsidRPr="00EE1D9B">
        <w:rPr>
          <w:rFonts w:ascii="Times New Roman" w:hAnsi="Times New Roman"/>
          <w:sz w:val="24"/>
          <w:szCs w:val="24"/>
          <w:lang w:val="ru-RU" w:eastAsia="ru-RU"/>
        </w:rPr>
        <w:t xml:space="preserve"> классов под редакцией Л.Н. Боголюбова. Данная линия учебников одобрена РАО и РАН, имеет гриф «Рекомендовано» и рассчитана на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профильн</w:t>
      </w:r>
      <w:r w:rsidRPr="00332D3F">
        <w:rPr>
          <w:rFonts w:ascii="Times New Roman" w:hAnsi="Times New Roman"/>
          <w:b/>
          <w:sz w:val="24"/>
          <w:szCs w:val="24"/>
          <w:lang w:val="ru-RU" w:eastAsia="ru-RU"/>
        </w:rPr>
        <w:t xml:space="preserve">ый </w:t>
      </w:r>
      <w:r w:rsidRPr="00EE1D9B">
        <w:rPr>
          <w:rFonts w:ascii="Times New Roman" w:hAnsi="Times New Roman"/>
          <w:sz w:val="24"/>
          <w:szCs w:val="24"/>
          <w:lang w:val="ru-RU" w:eastAsia="ru-RU"/>
        </w:rPr>
        <w:t xml:space="preserve">уровень освоения учебного предмета. </w:t>
      </w:r>
    </w:p>
    <w:p w:rsidR="00EE19B2" w:rsidRDefault="00EE19B2" w:rsidP="00E47E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E1D9B">
        <w:rPr>
          <w:rFonts w:ascii="Times New Roman" w:hAnsi="Times New Roman"/>
          <w:sz w:val="24"/>
          <w:szCs w:val="24"/>
          <w:lang w:val="ru-RU" w:eastAsia="ru-RU"/>
        </w:rPr>
        <w:t xml:space="preserve">Изучение обществознания </w:t>
      </w:r>
      <w:r>
        <w:rPr>
          <w:rFonts w:ascii="Times New Roman" w:hAnsi="Times New Roman"/>
          <w:sz w:val="24"/>
          <w:szCs w:val="24"/>
          <w:lang w:val="ru-RU" w:eastAsia="ru-RU"/>
        </w:rPr>
        <w:t>на уровне средне</w:t>
      </w:r>
      <w:r w:rsidRPr="00EE1D9B">
        <w:rPr>
          <w:rFonts w:ascii="Times New Roman" w:hAnsi="Times New Roman"/>
          <w:sz w:val="24"/>
          <w:szCs w:val="24"/>
          <w:lang w:val="ru-RU" w:eastAsia="ru-RU"/>
        </w:rPr>
        <w:t>го общего образования призвано создать условия для полноценного выполнения вы</w:t>
      </w:r>
      <w:r>
        <w:rPr>
          <w:rFonts w:ascii="Times New Roman" w:hAnsi="Times New Roman"/>
          <w:sz w:val="24"/>
          <w:szCs w:val="24"/>
          <w:lang w:val="ru-RU" w:eastAsia="ru-RU"/>
        </w:rPr>
        <w:t>пускником типичных для этого возраста</w:t>
      </w:r>
      <w:r w:rsidRPr="00EE1D9B">
        <w:rPr>
          <w:rFonts w:ascii="Times New Roman" w:hAnsi="Times New Roman"/>
          <w:sz w:val="24"/>
          <w:szCs w:val="24"/>
          <w:lang w:val="ru-RU" w:eastAsia="ru-RU"/>
        </w:rPr>
        <w:t xml:space="preserve">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</w:p>
    <w:p w:rsidR="00EE19B2" w:rsidRDefault="00EE19B2" w:rsidP="00E47E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E1D9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Выпускник средней</w:t>
      </w:r>
      <w:r w:rsidRPr="00E47EBA">
        <w:rPr>
          <w:rFonts w:ascii="Times New Roman" w:hAnsi="Times New Roman"/>
          <w:sz w:val="24"/>
          <w:szCs w:val="24"/>
          <w:lang w:val="ru-RU" w:eastAsia="ru-RU"/>
        </w:rPr>
        <w:t xml:space="preserve"> школы должен получить достаточно полное представление о возможностях, которое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ства. Курс призван помогать </w:t>
      </w:r>
      <w:r w:rsidRPr="00E47EBA">
        <w:rPr>
          <w:rFonts w:ascii="Times New Roman" w:hAnsi="Times New Roman"/>
          <w:sz w:val="24"/>
          <w:szCs w:val="24"/>
          <w:lang w:val="ru-RU" w:eastAsia="ru-RU"/>
        </w:rPr>
        <w:t>профильному самоопределению.</w:t>
      </w:r>
    </w:p>
    <w:p w:rsidR="00EE19B2" w:rsidRPr="00114FA6" w:rsidRDefault="00EE19B2" w:rsidP="00114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7EB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Содержание среднего общего образования</w:t>
      </w:r>
      <w:r w:rsidRPr="00E47EB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по обществознанию </w:t>
      </w:r>
      <w:r w:rsidRPr="00E47EBA">
        <w:rPr>
          <w:rFonts w:ascii="Times New Roman" w:hAnsi="Times New Roman"/>
          <w:sz w:val="24"/>
          <w:szCs w:val="24"/>
          <w:lang w:val="ru-RU"/>
        </w:rPr>
        <w:t>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компоненты взаимосвязаны. Содержание курса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</w:t>
      </w:r>
      <w:r w:rsidRPr="00114FA6">
        <w:rPr>
          <w:rFonts w:ascii="Times New Roman" w:hAnsi="Times New Roman"/>
          <w:sz w:val="24"/>
          <w:szCs w:val="24"/>
          <w:lang w:val="ru-RU" w:eastAsia="ru-RU"/>
        </w:rPr>
        <w:t xml:space="preserve">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(включая экономику и право)</w:t>
      </w:r>
      <w:r w:rsidRPr="00114FA6">
        <w:rPr>
          <w:rFonts w:ascii="Times New Roman" w:hAnsi="Times New Roman"/>
          <w:sz w:val="24"/>
          <w:szCs w:val="24"/>
          <w:lang w:val="ru-RU" w:eastAsia="ru-RU"/>
        </w:rPr>
        <w:t>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EE19B2" w:rsidRPr="00114FA6" w:rsidRDefault="00EE19B2" w:rsidP="00114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4FA6">
        <w:rPr>
          <w:rFonts w:ascii="Times New Roman" w:hAnsi="Times New Roman"/>
          <w:sz w:val="24"/>
          <w:szCs w:val="24"/>
          <w:lang w:val="ru-RU" w:eastAsia="ru-RU"/>
        </w:rPr>
        <w:t>Критерии оценивания:</w:t>
      </w:r>
    </w:p>
    <w:p w:rsidR="00EE19B2" w:rsidRPr="00114FA6" w:rsidRDefault="00EE19B2" w:rsidP="00114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4FA6">
        <w:rPr>
          <w:rFonts w:ascii="Times New Roman" w:hAnsi="Times New Roman"/>
          <w:sz w:val="24"/>
          <w:szCs w:val="24"/>
          <w:lang w:val="ru-RU" w:eastAsia="ru-RU"/>
        </w:rPr>
        <w:t>«5» ставится за самостоятельный ответ учащихся  на поставленный основной и дополнительные вопросы, умение анализировать события, отстаивать собственную точку зрения. Допускается одна-две неточности в терминах  или именах известных  личностей.</w:t>
      </w:r>
    </w:p>
    <w:p w:rsidR="00EE19B2" w:rsidRPr="00114FA6" w:rsidRDefault="00EE19B2" w:rsidP="00114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4FA6">
        <w:rPr>
          <w:rFonts w:ascii="Times New Roman" w:hAnsi="Times New Roman"/>
          <w:sz w:val="24"/>
          <w:szCs w:val="24"/>
          <w:lang w:val="ru-RU" w:eastAsia="ru-RU"/>
        </w:rPr>
        <w:t>«4» - за ответ на вопрос учебника (в конце параграфа) или учителя своими словами, умение рассуждать, отвечать на большинство  из поставленных учителем вопросов при возможных неточностях в  терминах.</w:t>
      </w:r>
    </w:p>
    <w:p w:rsidR="00EE19B2" w:rsidRPr="00114FA6" w:rsidRDefault="00EE19B2" w:rsidP="00114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4FA6">
        <w:rPr>
          <w:rFonts w:ascii="Times New Roman" w:hAnsi="Times New Roman"/>
          <w:sz w:val="24"/>
          <w:szCs w:val="24"/>
          <w:lang w:val="ru-RU" w:eastAsia="ru-RU"/>
        </w:rPr>
        <w:t>«3» - ставится за зазубривания текста параграфа или конспекта и неумении при этом отвечать ни на один из дополнительных вопросов учителя.</w:t>
      </w:r>
    </w:p>
    <w:p w:rsidR="00EE19B2" w:rsidRPr="00114FA6" w:rsidRDefault="00EE19B2" w:rsidP="00114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4FA6">
        <w:rPr>
          <w:rFonts w:ascii="Times New Roman" w:hAnsi="Times New Roman"/>
          <w:sz w:val="24"/>
          <w:szCs w:val="24"/>
          <w:lang w:val="ru-RU" w:eastAsia="ru-RU"/>
        </w:rPr>
        <w:t>В остальных случаях ставится отметка «2».</w:t>
      </w:r>
    </w:p>
    <w:p w:rsidR="00EE19B2" w:rsidRDefault="00EE19B2" w:rsidP="00114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4FA6">
        <w:rPr>
          <w:rFonts w:ascii="Times New Roman" w:hAnsi="Times New Roman"/>
          <w:sz w:val="24"/>
          <w:szCs w:val="24"/>
          <w:lang w:val="ru-RU" w:eastAsia="ru-RU"/>
        </w:rPr>
        <w:t xml:space="preserve">В письменных контрольных работах по обществознанию грамматические ошибки в терминах приравниваются к ошибкам по курсу обществознания.    </w:t>
      </w:r>
    </w:p>
    <w:p w:rsidR="00EE19B2" w:rsidRPr="00114FA6" w:rsidRDefault="00EE19B2" w:rsidP="00114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4FA6">
        <w:rPr>
          <w:rFonts w:ascii="Times New Roman" w:hAnsi="Times New Roman"/>
          <w:sz w:val="24"/>
          <w:szCs w:val="24"/>
          <w:lang w:val="ru-RU" w:eastAsia="ru-RU"/>
        </w:rPr>
        <w:t xml:space="preserve"> Изучение содержания ку</w:t>
      </w:r>
      <w:r>
        <w:rPr>
          <w:rFonts w:ascii="Times New Roman" w:hAnsi="Times New Roman"/>
          <w:sz w:val="24"/>
          <w:szCs w:val="24"/>
          <w:lang w:val="ru-RU" w:eastAsia="ru-RU"/>
        </w:rPr>
        <w:t>рса по обществознанию в средней</w:t>
      </w:r>
      <w:r w:rsidRPr="00114FA6">
        <w:rPr>
          <w:rFonts w:ascii="Times New Roman" w:hAnsi="Times New Roman"/>
          <w:sz w:val="24"/>
          <w:szCs w:val="24"/>
          <w:lang w:val="ru-RU" w:eastAsia="ru-RU"/>
        </w:rPr>
        <w:t xml:space="preserve"> школе осуществляет во взаимосвязи с содержанием программ дополнительного образования: Клуб юных учёных, кружки социальной направленности «СМИ», спортивные секции и музейно-экскурсионная работа. Курс имеет своё логическое продолжение в деятельности Ученического совета,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EE19B2" w:rsidRPr="00114FA6" w:rsidRDefault="00EE19B2" w:rsidP="00114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4FA6">
        <w:rPr>
          <w:rFonts w:ascii="Times New Roman" w:hAnsi="Times New Roman"/>
          <w:sz w:val="24"/>
          <w:szCs w:val="24"/>
          <w:lang w:val="ru-RU" w:eastAsia="ru-RU"/>
        </w:rPr>
        <w:t xml:space="preserve">     Достижение поставленных целей, успешное овладение учебным содержанием данного предмета предполагают использование разнообразных средств и </w:t>
      </w:r>
      <w:r w:rsidRPr="00114FA6">
        <w:rPr>
          <w:rFonts w:ascii="Times New Roman" w:hAnsi="Times New Roman"/>
          <w:iCs/>
          <w:sz w:val="24"/>
          <w:szCs w:val="24"/>
          <w:lang w:val="ru-RU" w:eastAsia="ru-RU"/>
        </w:rPr>
        <w:t xml:space="preserve">методов обучения. </w:t>
      </w:r>
      <w:r w:rsidRPr="00114FA6">
        <w:rPr>
          <w:rFonts w:ascii="Times New Roman" w:hAnsi="Times New Roman"/>
          <w:sz w:val="24"/>
          <w:szCs w:val="24"/>
          <w:lang w:val="ru-RU" w:eastAsia="ru-RU"/>
        </w:rPr>
        <w:t>Основные методы обучения основаны на деятельностном подходе: метод проектов и исследований, методика проблемного и развивающего обучения, рефлексивные метод</w:t>
      </w:r>
      <w:r>
        <w:rPr>
          <w:rFonts w:ascii="Times New Roman" w:hAnsi="Times New Roman"/>
          <w:sz w:val="24"/>
          <w:szCs w:val="24"/>
          <w:lang w:val="ru-RU" w:eastAsia="ru-RU"/>
        </w:rPr>
        <w:t>ы. О</w:t>
      </w:r>
      <w:r w:rsidRPr="00114FA6">
        <w:rPr>
          <w:rFonts w:ascii="Times New Roman" w:hAnsi="Times New Roman"/>
          <w:sz w:val="24"/>
          <w:szCs w:val="24"/>
          <w:lang w:val="ru-RU" w:eastAsia="ru-RU"/>
        </w:rPr>
        <w:t>собое значение приобретают методы личностно ориентированного обучения, помогающие раскрытию и конкретизации рассматриваемых понятий и положений, связи обобщённых знаний курса с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личным</w:t>
      </w:r>
      <w:r w:rsidRPr="00114FA6">
        <w:rPr>
          <w:rFonts w:ascii="Times New Roman" w:hAnsi="Times New Roman"/>
          <w:sz w:val="24"/>
          <w:szCs w:val="24"/>
          <w:lang w:val="ru-RU" w:eastAsia="ru-RU"/>
        </w:rPr>
        <w:t xml:space="preserve"> социальным опытом, с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собственными наблюдениями учащихся</w:t>
      </w:r>
      <w:r w:rsidRPr="00114FA6">
        <w:rPr>
          <w:rFonts w:ascii="Times New Roman" w:hAnsi="Times New Roman"/>
          <w:sz w:val="24"/>
          <w:szCs w:val="24"/>
          <w:lang w:val="ru-RU" w:eastAsia="ru-RU"/>
        </w:rPr>
        <w:t xml:space="preserve"> и с их уже сложившимися представлениями (а возможно, и со стереотипами и с предубеждениями) о социальной жизни и поведении людей в обществе. </w:t>
      </w:r>
    </w:p>
    <w:p w:rsidR="00EE19B2" w:rsidRPr="00114FA6" w:rsidRDefault="00EE19B2" w:rsidP="00114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4FA6">
        <w:rPr>
          <w:rFonts w:ascii="Times New Roman" w:hAnsi="Times New Roman"/>
          <w:sz w:val="24"/>
          <w:szCs w:val="24"/>
          <w:lang w:val="ru-RU"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 w:eastAsia="ru-RU"/>
        </w:rPr>
        <w:t>Развитию у учащихся 10—11</w:t>
      </w:r>
      <w:r w:rsidRPr="00114FA6">
        <w:rPr>
          <w:rFonts w:ascii="Times New Roman" w:hAnsi="Times New Roman"/>
          <w:sz w:val="24"/>
          <w:szCs w:val="24"/>
          <w:lang w:val="ru-RU" w:eastAsia="ru-RU"/>
        </w:rPr>
        <w:t xml:space="preserve"> классов готовности к правомерному и нравственно одобряемому поведению предполагает использование метода реконструкций и анализ с позиций норм морали и права типичных социальных ситуаций, сложившихся практик поведения. Особого внимания требует использование в учебном процессе компьютерных технологий. </w:t>
      </w:r>
    </w:p>
    <w:p w:rsidR="00EE19B2" w:rsidRPr="00114FA6" w:rsidRDefault="00EE19B2" w:rsidP="00114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14FA6">
        <w:rPr>
          <w:rFonts w:ascii="Times New Roman" w:hAnsi="Times New Roman"/>
          <w:sz w:val="24"/>
          <w:szCs w:val="24"/>
          <w:lang w:val="ru-RU" w:eastAsia="ru-RU"/>
        </w:rPr>
        <w:t>Программ</w:t>
      </w:r>
      <w:r>
        <w:rPr>
          <w:rFonts w:ascii="Times New Roman" w:hAnsi="Times New Roman"/>
          <w:sz w:val="24"/>
          <w:szCs w:val="24"/>
          <w:lang w:val="ru-RU" w:eastAsia="ru-RU"/>
        </w:rPr>
        <w:t>а по обществознанию для средней</w:t>
      </w:r>
      <w:r w:rsidRPr="00114FA6">
        <w:rPr>
          <w:rFonts w:ascii="Times New Roman" w:hAnsi="Times New Roman"/>
          <w:sz w:val="24"/>
          <w:szCs w:val="24"/>
          <w:lang w:val="ru-RU" w:eastAsia="ru-RU"/>
        </w:rPr>
        <w:t xml:space="preserve"> школы призвана помочь выпускник</w:t>
      </w:r>
      <w:r>
        <w:rPr>
          <w:rFonts w:ascii="Times New Roman" w:hAnsi="Times New Roman"/>
          <w:sz w:val="24"/>
          <w:szCs w:val="24"/>
          <w:lang w:val="ru-RU" w:eastAsia="ru-RU"/>
        </w:rPr>
        <w:t>ам</w:t>
      </w:r>
      <w:r w:rsidRPr="00114FA6">
        <w:rPr>
          <w:rFonts w:ascii="Times New Roman" w:hAnsi="Times New Roman"/>
          <w:sz w:val="24"/>
          <w:szCs w:val="24"/>
          <w:lang w:val="ru-RU" w:eastAsia="ru-RU"/>
        </w:rPr>
        <w:t xml:space="preserve"> осуществить осознанный выбор путей продолжения образования, а также будущей профессиональной деятельности.</w:t>
      </w:r>
    </w:p>
    <w:p w:rsidR="00EE19B2" w:rsidRPr="00E47EBA" w:rsidRDefault="00EE19B2" w:rsidP="00E47E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Pr="00EE1D9B" w:rsidRDefault="00EE19B2" w:rsidP="00EE1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A81791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EE19B2" w:rsidRDefault="00EE19B2" w:rsidP="00A81791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A81791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A81791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A81791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A81791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A81791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A81791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A81791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A81791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A81791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A81791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A81791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A81791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FC6F92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C6F92">
        <w:rPr>
          <w:rFonts w:ascii="Times New Roman" w:hAnsi="Times New Roman"/>
          <w:b/>
          <w:sz w:val="28"/>
          <w:szCs w:val="28"/>
          <w:lang w:val="ru-RU" w:eastAsia="ru-RU"/>
        </w:rPr>
        <w:t>Планируемые  предметные  результаты  освоения  обществознания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</w:p>
    <w:p w:rsidR="00EE19B2" w:rsidRDefault="00EE19B2" w:rsidP="00FC6F92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10 класс</w:t>
      </w:r>
      <w:r w:rsidRPr="00FC6F92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EE19B2" w:rsidRPr="00697CD0" w:rsidRDefault="00EE19B2" w:rsidP="00C1582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Социально-гуманитарные знания и профессиональная деятельность.</w:t>
      </w:r>
    </w:p>
    <w:p w:rsidR="00EE19B2" w:rsidRPr="00697CD0" w:rsidRDefault="00EE19B2" w:rsidP="00047E49">
      <w:pPr>
        <w:shd w:val="clear" w:color="auto" w:fill="FFFFFF"/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97CD0">
        <w:rPr>
          <w:rFonts w:ascii="Times New Roman" w:hAnsi="Times New Roman"/>
          <w:b/>
          <w:sz w:val="24"/>
          <w:szCs w:val="24"/>
          <w:lang w:val="ru-RU"/>
        </w:rPr>
        <w:t>Ученик научится:</w:t>
      </w:r>
    </w:p>
    <w:p w:rsidR="00EE19B2" w:rsidRPr="00697CD0" w:rsidRDefault="00EE19B2" w:rsidP="008E646D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объяснять причины возрастания роли науки в современном мире;</w:t>
      </w:r>
    </w:p>
    <w:p w:rsidR="00EE19B2" w:rsidRPr="00697CD0" w:rsidRDefault="00EE19B2" w:rsidP="008E646D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оценивать роль образования в современном обществе;</w:t>
      </w:r>
    </w:p>
    <w:p w:rsidR="00EE19B2" w:rsidRPr="00697CD0" w:rsidRDefault="00EE19B2" w:rsidP="008E646D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находить и извлекать информацию о достижениях и проблемах развития социально- гуманитарного знания из адаптированных источников различного типа;</w:t>
      </w:r>
    </w:p>
    <w:p w:rsidR="00EE19B2" w:rsidRPr="00697CD0" w:rsidRDefault="00EE19B2" w:rsidP="008E646D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описывать духовные ценности российского народа и выражать собственное отношение к ним;</w:t>
      </w:r>
    </w:p>
    <w:p w:rsidR="00EE19B2" w:rsidRPr="00697CD0" w:rsidRDefault="00EE19B2" w:rsidP="008E646D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объяснять необходимость непрерывного образования в современных условиях;</w:t>
      </w:r>
    </w:p>
    <w:p w:rsidR="00EE19B2" w:rsidRPr="00697CD0" w:rsidRDefault="00EE19B2" w:rsidP="008E646D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учитывать общественные потребности при выборе направления своей будущей профессиональной деятельности;</w:t>
      </w:r>
    </w:p>
    <w:p w:rsidR="00EE19B2" w:rsidRPr="00697CD0" w:rsidRDefault="00EE19B2" w:rsidP="008409B6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97CD0">
        <w:rPr>
          <w:rFonts w:ascii="Times New Roman" w:hAnsi="Times New Roman"/>
          <w:bCs/>
          <w:sz w:val="24"/>
          <w:szCs w:val="24"/>
          <w:lang w:val="ru-RU"/>
        </w:rPr>
        <w:t>обосновывать связь профессионализма и жизненного успеха.</w:t>
      </w:r>
    </w:p>
    <w:p w:rsidR="00EE19B2" w:rsidRPr="00697CD0" w:rsidRDefault="00EE19B2" w:rsidP="00C1582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</w:p>
    <w:p w:rsidR="00EE19B2" w:rsidRPr="00697CD0" w:rsidRDefault="00EE19B2" w:rsidP="00C1582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Общество и человек.</w:t>
      </w:r>
    </w:p>
    <w:p w:rsidR="00EE19B2" w:rsidRPr="00697CD0" w:rsidRDefault="00EE19B2" w:rsidP="0079780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 xml:space="preserve"> Общество</w:t>
      </w:r>
    </w:p>
    <w:p w:rsidR="00EE19B2" w:rsidRPr="00697CD0" w:rsidRDefault="00EE19B2" w:rsidP="00C1582D">
      <w:pPr>
        <w:shd w:val="clear" w:color="auto" w:fill="FFFFFF"/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97CD0">
        <w:rPr>
          <w:rFonts w:ascii="Times New Roman" w:hAnsi="Times New Roman"/>
          <w:b/>
          <w:sz w:val="24"/>
          <w:szCs w:val="24"/>
          <w:lang w:val="ru-RU"/>
        </w:rPr>
        <w:t>Ученик научится:</w:t>
      </w:r>
    </w:p>
    <w:p w:rsidR="00EE19B2" w:rsidRPr="00697CD0" w:rsidRDefault="00EE19B2" w:rsidP="00C1582D">
      <w:pPr>
        <w:widowControl/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97CD0">
        <w:rPr>
          <w:rFonts w:ascii="Times New Roman" w:hAnsi="Times New Roman"/>
          <w:bCs/>
          <w:sz w:val="24"/>
          <w:szCs w:val="24"/>
          <w:lang w:val="ru-RU"/>
        </w:rPr>
        <w:t>демонстрировать на примерах взаимосвязь природы и общества, раскрывать роль природы в жизни человека;</w:t>
      </w:r>
    </w:p>
    <w:p w:rsidR="00EE19B2" w:rsidRPr="00697CD0" w:rsidRDefault="00EE19B2" w:rsidP="00C1582D">
      <w:pPr>
        <w:widowControl/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распознавать на основе приведенных данных основные типы обществ;</w:t>
      </w:r>
    </w:p>
    <w:p w:rsidR="00EE19B2" w:rsidRPr="00697CD0" w:rsidRDefault="00EE19B2" w:rsidP="00C1582D">
      <w:pPr>
        <w:widowControl/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EE19B2" w:rsidRPr="00697CD0" w:rsidRDefault="00EE19B2" w:rsidP="00C1582D">
      <w:pPr>
        <w:widowControl/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различать экономические, социальные, политические, культурные явления и процессы общественной жизни;</w:t>
      </w:r>
    </w:p>
    <w:p w:rsidR="00EE19B2" w:rsidRPr="00697CD0" w:rsidRDefault="00EE19B2" w:rsidP="00C1582D">
      <w:pPr>
        <w:widowControl/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EE19B2" w:rsidRPr="00697CD0" w:rsidRDefault="00EE19B2" w:rsidP="00C1582D">
      <w:pPr>
        <w:widowControl/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97CD0">
        <w:rPr>
          <w:rFonts w:ascii="Times New Roman" w:hAnsi="Times New Roman"/>
          <w:bCs/>
          <w:sz w:val="24"/>
          <w:szCs w:val="24"/>
          <w:lang w:val="ru-RU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EE19B2" w:rsidRPr="00697CD0" w:rsidRDefault="00EE19B2" w:rsidP="00C1582D">
      <w:pPr>
        <w:widowControl/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97CD0">
        <w:rPr>
          <w:rFonts w:ascii="Times New Roman" w:hAnsi="Times New Roman"/>
          <w:bCs/>
          <w:sz w:val="24"/>
          <w:szCs w:val="24"/>
          <w:lang w:val="ru-RU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EE19B2" w:rsidRPr="00697CD0" w:rsidRDefault="00EE19B2" w:rsidP="00C1582D">
      <w:pPr>
        <w:widowControl/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97CD0">
        <w:rPr>
          <w:rFonts w:ascii="Times New Roman" w:hAnsi="Times New Roman"/>
          <w:bCs/>
          <w:sz w:val="24"/>
          <w:szCs w:val="24"/>
          <w:lang w:val="ru-RU"/>
        </w:rPr>
        <w:t xml:space="preserve">раскрывать влияние современных средств массовой коммуникации на общество и личность; </w:t>
      </w:r>
    </w:p>
    <w:p w:rsidR="00EE19B2" w:rsidRPr="00697CD0" w:rsidRDefault="00EE19B2" w:rsidP="00C1582D">
      <w:pPr>
        <w:widowControl/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97CD0">
        <w:rPr>
          <w:rFonts w:ascii="Times New Roman" w:hAnsi="Times New Roman"/>
          <w:bCs/>
          <w:sz w:val="24"/>
          <w:szCs w:val="24"/>
          <w:lang w:val="ru-RU"/>
        </w:rPr>
        <w:t>конкретизировать примерами опасность международного терроризма.</w:t>
      </w:r>
    </w:p>
    <w:p w:rsidR="00EE19B2" w:rsidRPr="00697CD0" w:rsidRDefault="00EE19B2" w:rsidP="00C1582D">
      <w:pPr>
        <w:widowControl/>
        <w:shd w:val="clear" w:color="auto" w:fill="FFFFFF"/>
        <w:tabs>
          <w:tab w:val="left" w:pos="20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E19B2" w:rsidRPr="00697CD0" w:rsidRDefault="00EE19B2" w:rsidP="00C1582D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7CD0">
        <w:rPr>
          <w:rFonts w:ascii="Times New Roman" w:hAnsi="Times New Roman"/>
          <w:b/>
          <w:sz w:val="24"/>
          <w:szCs w:val="24"/>
          <w:lang w:val="ru-RU"/>
        </w:rPr>
        <w:t>Уче</w:t>
      </w:r>
      <w:r w:rsidRPr="00697CD0">
        <w:rPr>
          <w:rFonts w:ascii="Times New Roman" w:hAnsi="Times New Roman"/>
          <w:b/>
          <w:sz w:val="24"/>
          <w:szCs w:val="24"/>
        </w:rPr>
        <w:t>ник получит возможность научиться:</w:t>
      </w:r>
    </w:p>
    <w:p w:rsidR="00EE19B2" w:rsidRPr="00697CD0" w:rsidRDefault="00EE19B2" w:rsidP="00C1582D">
      <w:pPr>
        <w:widowControl/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наблюдать и характеризовать явления и события, происходящие в различных сферах общественной жизни;</w:t>
      </w:r>
    </w:p>
    <w:p w:rsidR="00EE19B2" w:rsidRPr="00697CD0" w:rsidRDefault="00EE19B2" w:rsidP="00C1582D">
      <w:pPr>
        <w:widowControl/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EE19B2" w:rsidRPr="00697CD0" w:rsidRDefault="00EE19B2" w:rsidP="00C1582D">
      <w:pPr>
        <w:widowControl/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7CD0">
        <w:rPr>
          <w:rFonts w:ascii="Times New Roman" w:hAnsi="Times New Roman"/>
          <w:sz w:val="24"/>
          <w:szCs w:val="24"/>
        </w:rPr>
        <w:t>осознанно содействовать защите природы.</w:t>
      </w:r>
    </w:p>
    <w:p w:rsidR="00EE19B2" w:rsidRPr="00697CD0" w:rsidRDefault="00EE19B2" w:rsidP="0079780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</w:p>
    <w:p w:rsidR="00EE19B2" w:rsidRPr="00697CD0" w:rsidRDefault="00EE19B2" w:rsidP="0079780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Человек</w:t>
      </w:r>
    </w:p>
    <w:p w:rsidR="00EE19B2" w:rsidRPr="00697CD0" w:rsidRDefault="00EE19B2" w:rsidP="002006A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97CD0">
        <w:rPr>
          <w:rFonts w:ascii="Times New Roman" w:hAnsi="Times New Roman"/>
          <w:b/>
          <w:sz w:val="24"/>
          <w:szCs w:val="24"/>
          <w:lang w:val="ru-RU"/>
        </w:rPr>
        <w:t>Ученик научится:</w:t>
      </w:r>
    </w:p>
    <w:p w:rsidR="00EE19B2" w:rsidRPr="00697CD0" w:rsidRDefault="00EE19B2" w:rsidP="002006AD">
      <w:pPr>
        <w:widowControl/>
        <w:numPr>
          <w:ilvl w:val="0"/>
          <w:numId w:val="1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использовать знания о биологическом и социальном в человеке для характеристики его природы;</w:t>
      </w:r>
    </w:p>
    <w:p w:rsidR="00EE19B2" w:rsidRPr="00697CD0" w:rsidRDefault="00EE19B2" w:rsidP="002006AD">
      <w:pPr>
        <w:widowControl/>
        <w:numPr>
          <w:ilvl w:val="0"/>
          <w:numId w:val="1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характеризовать основные возрастные периоды жизни человека, особенности подросткового возраста;</w:t>
      </w:r>
    </w:p>
    <w:p w:rsidR="00EE19B2" w:rsidRPr="00697CD0" w:rsidRDefault="00EE19B2" w:rsidP="002006AD">
      <w:pPr>
        <w:widowControl/>
        <w:numPr>
          <w:ilvl w:val="0"/>
          <w:numId w:val="1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EE19B2" w:rsidRPr="00697CD0" w:rsidRDefault="00EE19B2" w:rsidP="002006AD">
      <w:pPr>
        <w:widowControl/>
        <w:numPr>
          <w:ilvl w:val="0"/>
          <w:numId w:val="1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характеризовать и иллюстрировать конкретными примерами группы потребностей человека;</w:t>
      </w:r>
    </w:p>
    <w:p w:rsidR="00EE19B2" w:rsidRPr="00697CD0" w:rsidRDefault="00EE19B2" w:rsidP="00552F05">
      <w:pPr>
        <w:widowControl/>
        <w:numPr>
          <w:ilvl w:val="0"/>
          <w:numId w:val="1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приводить примеры основных видов деятельности человека</w:t>
      </w:r>
    </w:p>
    <w:p w:rsidR="00EE19B2" w:rsidRPr="00697CD0" w:rsidRDefault="00EE19B2" w:rsidP="002006AD">
      <w:pPr>
        <w:widowControl/>
        <w:shd w:val="clear" w:color="auto" w:fill="FFFFFF"/>
        <w:tabs>
          <w:tab w:val="left" w:pos="993"/>
          <w:tab w:val="left" w:pos="102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19B2" w:rsidRPr="00697CD0" w:rsidRDefault="00EE19B2" w:rsidP="002006AD">
      <w:pPr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97CD0">
        <w:rPr>
          <w:rFonts w:ascii="Times New Roman" w:hAnsi="Times New Roman"/>
          <w:b/>
          <w:sz w:val="24"/>
          <w:szCs w:val="24"/>
          <w:lang w:val="ru-RU"/>
        </w:rPr>
        <w:t>Уче</w:t>
      </w:r>
      <w:r w:rsidRPr="00697CD0">
        <w:rPr>
          <w:rFonts w:ascii="Times New Roman" w:hAnsi="Times New Roman"/>
          <w:b/>
          <w:sz w:val="24"/>
          <w:szCs w:val="24"/>
        </w:rPr>
        <w:t>ник получит возможность научиться:</w:t>
      </w:r>
    </w:p>
    <w:p w:rsidR="00EE19B2" w:rsidRPr="00697CD0" w:rsidRDefault="00EE19B2" w:rsidP="002006AD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выполнять несложные практические задания, основанные на ситуациях, связанных с деятельностью человека;</w:t>
      </w:r>
    </w:p>
    <w:p w:rsidR="00EE19B2" w:rsidRPr="00697CD0" w:rsidRDefault="00EE19B2" w:rsidP="002006AD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оценивать роль деятельности в жизни человека и общества;</w:t>
      </w:r>
    </w:p>
    <w:p w:rsidR="00EE19B2" w:rsidRPr="00697CD0" w:rsidRDefault="00EE19B2" w:rsidP="002006AD">
      <w:pPr>
        <w:widowControl/>
        <w:numPr>
          <w:ilvl w:val="0"/>
          <w:numId w:val="1"/>
        </w:numPr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EE19B2" w:rsidRPr="00697CD0" w:rsidRDefault="00EE19B2" w:rsidP="002006AD">
      <w:pPr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использовать элементы причинно-следственного анализа при характеристике межличностных конфликтов;</w:t>
      </w:r>
    </w:p>
    <w:p w:rsidR="00EE19B2" w:rsidRPr="00697CD0" w:rsidRDefault="00EE19B2" w:rsidP="00797809">
      <w:pPr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EE19B2" w:rsidRPr="00697CD0" w:rsidRDefault="00EE19B2" w:rsidP="0079780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</w:p>
    <w:p w:rsidR="00EE19B2" w:rsidRPr="00697CD0" w:rsidRDefault="00EE19B2" w:rsidP="0079780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97CD0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Деятельность как способ существования людей.</w:t>
      </w:r>
      <w:r w:rsidRPr="00697CD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EE19B2" w:rsidRPr="00697CD0" w:rsidRDefault="00EE19B2" w:rsidP="0079780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/>
          <w:sz w:val="24"/>
          <w:szCs w:val="24"/>
          <w:lang w:val="ru-RU"/>
        </w:rPr>
        <w:t>Выпускник научится:</w:t>
      </w:r>
    </w:p>
    <w:p w:rsidR="00EE19B2" w:rsidRPr="00697CD0" w:rsidRDefault="00EE19B2" w:rsidP="001C032D">
      <w:pPr>
        <w:widowControl/>
        <w:numPr>
          <w:ilvl w:val="0"/>
          <w:numId w:val="1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EE19B2" w:rsidRPr="00697CD0" w:rsidRDefault="00EE19B2" w:rsidP="001C032D">
      <w:pPr>
        <w:widowControl/>
        <w:numPr>
          <w:ilvl w:val="0"/>
          <w:numId w:val="1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характеризовать и иллюстрировать конкретными примерами группы потребностей человека;</w:t>
      </w:r>
    </w:p>
    <w:p w:rsidR="00EE19B2" w:rsidRPr="00697CD0" w:rsidRDefault="00EE19B2" w:rsidP="00552F05">
      <w:pPr>
        <w:widowControl/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приводить примеры основных видов деятельности человека;</w:t>
      </w:r>
      <w:r w:rsidRPr="00697CD0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</w:p>
    <w:p w:rsidR="00EE19B2" w:rsidRPr="00697CD0" w:rsidRDefault="00EE19B2" w:rsidP="00CB09EF">
      <w:pPr>
        <w:widowControl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97CD0">
        <w:rPr>
          <w:rFonts w:ascii="Times New Roman" w:hAnsi="Times New Roman"/>
          <w:bCs/>
          <w:sz w:val="24"/>
          <w:szCs w:val="24"/>
          <w:lang w:val="ru-RU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EE19B2" w:rsidRPr="00697CD0" w:rsidRDefault="00EE19B2" w:rsidP="001C032D">
      <w:pPr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7CD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E19B2" w:rsidRPr="00697CD0" w:rsidRDefault="00EE19B2" w:rsidP="001C032D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97CD0">
        <w:rPr>
          <w:rFonts w:ascii="Times New Roman" w:hAnsi="Times New Roman"/>
          <w:i/>
          <w:sz w:val="24"/>
          <w:szCs w:val="24"/>
          <w:lang w:val="ru-RU"/>
        </w:rPr>
        <w:t>выполнять несложные практические задания, основанные на ситуациях, связанных с деятельностью человека;</w:t>
      </w:r>
    </w:p>
    <w:p w:rsidR="00EE19B2" w:rsidRPr="00697CD0" w:rsidRDefault="00EE19B2" w:rsidP="001C032D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97CD0">
        <w:rPr>
          <w:rFonts w:ascii="Times New Roman" w:hAnsi="Times New Roman"/>
          <w:i/>
          <w:sz w:val="24"/>
          <w:szCs w:val="24"/>
          <w:lang w:val="ru-RU"/>
        </w:rPr>
        <w:t>оценивать роль деятельности в жизни человека и общества;</w:t>
      </w:r>
    </w:p>
    <w:p w:rsidR="00EE19B2" w:rsidRPr="00697CD0" w:rsidRDefault="00EE19B2" w:rsidP="00797809">
      <w:pPr>
        <w:widowControl/>
        <w:numPr>
          <w:ilvl w:val="0"/>
          <w:numId w:val="1"/>
        </w:numPr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97CD0">
        <w:rPr>
          <w:rFonts w:ascii="Times New Roman" w:hAnsi="Times New Roman"/>
          <w:i/>
          <w:sz w:val="24"/>
          <w:szCs w:val="24"/>
          <w:lang w:val="ru-RU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EE19B2" w:rsidRPr="00697CD0" w:rsidRDefault="00EE19B2" w:rsidP="002006AD">
      <w:pPr>
        <w:widowControl/>
        <w:tabs>
          <w:tab w:val="left" w:pos="1027"/>
        </w:tabs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E19B2" w:rsidRPr="00697CD0" w:rsidRDefault="00EE19B2" w:rsidP="00783848">
      <w:pPr>
        <w:widowControl/>
        <w:tabs>
          <w:tab w:val="left" w:pos="1027"/>
        </w:tabs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97CD0">
        <w:rPr>
          <w:rFonts w:ascii="Times New Roman" w:hAnsi="Times New Roman"/>
          <w:b/>
          <w:sz w:val="24"/>
          <w:szCs w:val="24"/>
          <w:lang w:val="ru-RU"/>
        </w:rPr>
        <w:t xml:space="preserve">Сознание и познание. </w:t>
      </w:r>
    </w:p>
    <w:p w:rsidR="00EE19B2" w:rsidRPr="00697CD0" w:rsidRDefault="00EE19B2" w:rsidP="00CB09E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/>
          <w:sz w:val="24"/>
          <w:szCs w:val="24"/>
          <w:lang w:val="ru-RU"/>
        </w:rPr>
        <w:t>Выпускник научится:</w:t>
      </w:r>
    </w:p>
    <w:p w:rsidR="00EE19B2" w:rsidRPr="00697CD0" w:rsidRDefault="00EE19B2" w:rsidP="00CB09EF">
      <w:pPr>
        <w:widowControl/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EE19B2" w:rsidRPr="00697CD0" w:rsidRDefault="00EE19B2" w:rsidP="00CB09EF">
      <w:pPr>
        <w:widowControl/>
        <w:numPr>
          <w:ilvl w:val="0"/>
          <w:numId w:val="4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сравнивать нормы морали и права, выявлять их общие черты и особенности;</w:t>
      </w:r>
    </w:p>
    <w:p w:rsidR="00EE19B2" w:rsidRPr="00697CD0" w:rsidRDefault="00EE19B2" w:rsidP="00CB09EF">
      <w:pPr>
        <w:widowControl/>
        <w:shd w:val="clear" w:color="auto" w:fill="FFFFFF"/>
        <w:tabs>
          <w:tab w:val="left" w:pos="1027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19B2" w:rsidRPr="00697CD0" w:rsidRDefault="00EE19B2" w:rsidP="00783848">
      <w:pPr>
        <w:widowControl/>
        <w:tabs>
          <w:tab w:val="left" w:pos="1027"/>
        </w:tabs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97CD0">
        <w:rPr>
          <w:rFonts w:ascii="Times New Roman" w:hAnsi="Times New Roman"/>
          <w:b/>
          <w:sz w:val="24"/>
          <w:szCs w:val="24"/>
          <w:lang w:val="ru-RU"/>
        </w:rPr>
        <w:t>Личность и межличностные отношения.</w:t>
      </w:r>
      <w:r w:rsidRPr="00697CD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EE19B2" w:rsidRPr="00697CD0" w:rsidRDefault="00EE19B2" w:rsidP="007B3074">
      <w:pPr>
        <w:shd w:val="clear" w:color="auto" w:fill="FFFFFF"/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97CD0">
        <w:rPr>
          <w:rFonts w:ascii="Times New Roman" w:hAnsi="Times New Roman"/>
          <w:b/>
          <w:sz w:val="24"/>
          <w:szCs w:val="24"/>
          <w:lang w:val="ru-RU"/>
        </w:rPr>
        <w:t>Выпускник научится:</w:t>
      </w:r>
    </w:p>
    <w:p w:rsidR="00EE19B2" w:rsidRPr="00697CD0" w:rsidRDefault="00EE19B2" w:rsidP="007B3074">
      <w:pPr>
        <w:widowControl/>
        <w:numPr>
          <w:ilvl w:val="0"/>
          <w:numId w:val="4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раскрывать сущность процесса социализации личности;</w:t>
      </w:r>
    </w:p>
    <w:p w:rsidR="00EE19B2" w:rsidRPr="00697CD0" w:rsidRDefault="00EE19B2" w:rsidP="001C032D">
      <w:pPr>
        <w:widowControl/>
        <w:numPr>
          <w:ilvl w:val="0"/>
          <w:numId w:val="18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7CD0">
        <w:rPr>
          <w:rFonts w:ascii="Times New Roman" w:hAnsi="Times New Roman"/>
          <w:sz w:val="24"/>
          <w:szCs w:val="24"/>
          <w:lang w:val="ru-RU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EE19B2" w:rsidRPr="00697CD0" w:rsidRDefault="00EE19B2" w:rsidP="00552F05">
      <w:pPr>
        <w:widowControl/>
        <w:numPr>
          <w:ilvl w:val="0"/>
          <w:numId w:val="18"/>
        </w:numPr>
        <w:tabs>
          <w:tab w:val="left" w:pos="102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697CD0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выполнять несложные практические задания по анализу ситуаций, связанных с различными способами разрешения семейных конфликтов. </w:t>
      </w:r>
      <w:r w:rsidRPr="00697CD0">
        <w:rPr>
          <w:rFonts w:ascii="Times New Roman" w:hAnsi="Times New Roman"/>
          <w:bCs/>
          <w:sz w:val="24"/>
          <w:szCs w:val="24"/>
          <w:shd w:val="clear" w:color="auto" w:fill="FFFFFF"/>
        </w:rPr>
        <w:t>Выражать собственное отношение к различным способам разрешения семейных конфликтов.</w:t>
      </w:r>
    </w:p>
    <w:p w:rsidR="00EE19B2" w:rsidRPr="00697CD0" w:rsidRDefault="00EE19B2" w:rsidP="00552F05">
      <w:pPr>
        <w:widowControl/>
        <w:shd w:val="clear" w:color="auto" w:fill="FFFFFF"/>
        <w:tabs>
          <w:tab w:val="left" w:pos="993"/>
          <w:tab w:val="left" w:pos="102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19B2" w:rsidRPr="00697CD0" w:rsidRDefault="00EE19B2" w:rsidP="007B3074">
      <w:pPr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97CD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E19B2" w:rsidRPr="00697CD0" w:rsidRDefault="00EE19B2" w:rsidP="001C032D">
      <w:pPr>
        <w:widowControl/>
        <w:numPr>
          <w:ilvl w:val="0"/>
          <w:numId w:val="1"/>
        </w:numPr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97CD0">
        <w:rPr>
          <w:rFonts w:ascii="Times New Roman" w:hAnsi="Times New Roman"/>
          <w:i/>
          <w:sz w:val="24"/>
          <w:szCs w:val="24"/>
          <w:lang w:val="ru-RU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EE19B2" w:rsidRPr="00697CD0" w:rsidRDefault="00EE19B2" w:rsidP="001C032D">
      <w:pPr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97CD0">
        <w:rPr>
          <w:rFonts w:ascii="Times New Roman" w:hAnsi="Times New Roman"/>
          <w:i/>
          <w:sz w:val="24"/>
          <w:szCs w:val="24"/>
          <w:lang w:val="ru-RU"/>
        </w:rPr>
        <w:t>использовать элементы причинно-следственного анализа при характеристике межличностных конфликтов;</w:t>
      </w:r>
    </w:p>
    <w:p w:rsidR="00EE19B2" w:rsidRPr="00697CD0" w:rsidRDefault="00EE19B2" w:rsidP="00A53290">
      <w:pPr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97CD0">
        <w:rPr>
          <w:rFonts w:ascii="Times New Roman" w:hAnsi="Times New Roman"/>
          <w:i/>
          <w:sz w:val="24"/>
          <w:szCs w:val="24"/>
          <w:lang w:val="ru-RU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EE19B2" w:rsidRPr="00697CD0" w:rsidRDefault="00EE19B2" w:rsidP="00A53290">
      <w:pPr>
        <w:widowControl/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раскрывать понятия «равенство» и «социальная справедливость» с позиций историзма;</w:t>
      </w:r>
    </w:p>
    <w:p w:rsidR="00EE19B2" w:rsidRPr="00697CD0" w:rsidRDefault="00EE19B2" w:rsidP="00A53290">
      <w:pPr>
        <w:widowControl/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выражать и обосновывать собственную позицию по актуальным проблемам молодежи;</w:t>
      </w:r>
    </w:p>
    <w:p w:rsidR="00EE19B2" w:rsidRPr="00697CD0" w:rsidRDefault="00EE19B2" w:rsidP="00A53290">
      <w:pPr>
        <w:widowControl/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EE19B2" w:rsidRPr="00697CD0" w:rsidRDefault="00EE19B2" w:rsidP="00A53290">
      <w:pPr>
        <w:widowControl/>
        <w:numPr>
          <w:ilvl w:val="0"/>
          <w:numId w:val="9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EE19B2" w:rsidRPr="00697CD0" w:rsidRDefault="00EE19B2" w:rsidP="00A53290">
      <w:pPr>
        <w:widowControl/>
        <w:numPr>
          <w:ilvl w:val="0"/>
          <w:numId w:val="9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использовать элементы причинно-следственного анализа при характеристике семейных конфликтов;</w:t>
      </w:r>
    </w:p>
    <w:p w:rsidR="00EE19B2" w:rsidRPr="00697CD0" w:rsidRDefault="00EE19B2" w:rsidP="00A53290">
      <w:pPr>
        <w:widowControl/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697CD0"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ru-RU"/>
        </w:rPr>
        <w:t>.</w:t>
      </w:r>
    </w:p>
    <w:p w:rsidR="00EE19B2" w:rsidRPr="00697CD0" w:rsidRDefault="00EE19B2" w:rsidP="00783848">
      <w:pPr>
        <w:widowControl/>
        <w:tabs>
          <w:tab w:val="left" w:pos="1027"/>
        </w:tabs>
        <w:spacing w:after="0" w:line="360" w:lineRule="auto"/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E19B2" w:rsidRPr="00697CD0" w:rsidRDefault="00EE19B2" w:rsidP="00120FA8">
      <w:pPr>
        <w:widowControl/>
        <w:tabs>
          <w:tab w:val="left" w:pos="99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E19B2" w:rsidRPr="00697CD0" w:rsidRDefault="00EE19B2" w:rsidP="00120FA8">
      <w:pPr>
        <w:widowControl/>
        <w:tabs>
          <w:tab w:val="left" w:pos="99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E19B2" w:rsidRPr="00697CD0" w:rsidRDefault="00EE19B2" w:rsidP="00120FA8">
      <w:pPr>
        <w:widowControl/>
        <w:tabs>
          <w:tab w:val="left" w:pos="99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E19B2" w:rsidRPr="00697CD0" w:rsidRDefault="00EE19B2" w:rsidP="00120FA8">
      <w:pPr>
        <w:widowControl/>
        <w:tabs>
          <w:tab w:val="left" w:pos="99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E19B2" w:rsidRPr="00697CD0" w:rsidRDefault="00EE19B2" w:rsidP="00120FA8">
      <w:pPr>
        <w:widowControl/>
        <w:tabs>
          <w:tab w:val="left" w:pos="99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E19B2" w:rsidRPr="00697CD0" w:rsidRDefault="00EE19B2" w:rsidP="00120FA8">
      <w:pPr>
        <w:widowControl/>
        <w:tabs>
          <w:tab w:val="left" w:pos="99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E19B2" w:rsidRPr="00697CD0" w:rsidRDefault="00EE19B2" w:rsidP="00120FA8">
      <w:pPr>
        <w:widowControl/>
        <w:tabs>
          <w:tab w:val="left" w:pos="99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E19B2" w:rsidRDefault="00EE19B2" w:rsidP="00972B87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EE19B2" w:rsidRDefault="00EE19B2" w:rsidP="00972B87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EE19B2" w:rsidRDefault="00EE19B2" w:rsidP="00972B87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EE19B2" w:rsidRDefault="00EE19B2" w:rsidP="00972B87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EE19B2" w:rsidRPr="008409B6" w:rsidRDefault="00EE19B2" w:rsidP="008409B6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97809">
        <w:rPr>
          <w:rFonts w:ascii="Times New Roman" w:hAnsi="Times New Roman"/>
          <w:b/>
          <w:sz w:val="28"/>
          <w:szCs w:val="28"/>
          <w:lang w:val="ru-RU" w:eastAsia="ru-RU"/>
        </w:rPr>
        <w:t>Содержание учебного предмета с указанием форм организаций учебных занятий,  основных видов учебной деятельности</w:t>
      </w:r>
      <w:r w:rsidRPr="00972B87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EE19B2" w:rsidRPr="008409B6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1. </w:t>
      </w:r>
      <w:r w:rsidRPr="008409B6">
        <w:rPr>
          <w:rFonts w:ascii="Times New Roman" w:hAnsi="Times New Roman"/>
          <w:b/>
          <w:sz w:val="24"/>
          <w:szCs w:val="24"/>
          <w:lang w:val="ru-RU" w:eastAsia="ru-RU"/>
        </w:rPr>
        <w:t>Курс обществознания: цели, задачи, формы раб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оты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Общество как совместная жизнедеятельность людей.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Называть формы объединения людей.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Характеризовать особенности деятельности человека</w:t>
      </w:r>
      <w:r w:rsidRPr="00972B87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Объяснять природу и характер общественных отношений.</w:t>
      </w:r>
    </w:p>
    <w:p w:rsidR="00EE19B2" w:rsidRDefault="00EE19B2" w:rsidP="008409B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eastAsia="ru-RU"/>
        </w:rPr>
        <w:t>I</w:t>
      </w:r>
      <w:r w:rsidRPr="007672E4">
        <w:rPr>
          <w:rFonts w:ascii="Times New Roman" w:hAnsi="Times New Roman"/>
          <w:b/>
          <w:sz w:val="24"/>
          <w:szCs w:val="24"/>
          <w:lang w:val="ru-RU" w:eastAsia="ru-RU"/>
        </w:rPr>
        <w:t xml:space="preserve">. </w:t>
      </w:r>
      <w:r w:rsidRPr="008409B6">
        <w:rPr>
          <w:lang w:val="ru-RU"/>
        </w:rPr>
        <w:t xml:space="preserve"> </w:t>
      </w:r>
      <w:r w:rsidRPr="008409B6">
        <w:rPr>
          <w:rFonts w:ascii="Times New Roman" w:hAnsi="Times New Roman"/>
          <w:b/>
          <w:sz w:val="24"/>
          <w:szCs w:val="24"/>
          <w:lang w:val="ru-RU" w:eastAsia="ru-RU"/>
        </w:rPr>
        <w:t>Социально-гуманитарные знания и профессиональная деятельность.</w:t>
      </w:r>
    </w:p>
    <w:p w:rsidR="00EE19B2" w:rsidRDefault="00EE19B2" w:rsidP="0021121E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2-3.   </w:t>
      </w:r>
      <w:r w:rsidRPr="008409B6">
        <w:rPr>
          <w:rFonts w:ascii="Times New Roman" w:hAnsi="Times New Roman"/>
          <w:b/>
          <w:sz w:val="24"/>
          <w:szCs w:val="24"/>
          <w:lang w:val="ru-RU" w:eastAsia="ru-RU"/>
        </w:rPr>
        <w:t>Естественно-научные и социально-гуманитарные знания, их общие черты и отличия.</w:t>
      </w:r>
    </w:p>
    <w:p w:rsidR="00EE19B2" w:rsidRPr="0021121E" w:rsidRDefault="00EE19B2" w:rsidP="008409B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409B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Социальные науки и их классификация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EE19B2" w:rsidRDefault="00EE19B2" w:rsidP="008409B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 w:rsidRPr="008409B6">
        <w:rPr>
          <w:rFonts w:ascii="Times New Roman" w:hAnsi="Times New Roman"/>
          <w:sz w:val="24"/>
          <w:szCs w:val="24"/>
          <w:lang w:val="ru-RU" w:eastAsia="ru-RU"/>
        </w:rPr>
        <w:t xml:space="preserve">С помощью причинно-следственного анализа устанавливать взаимосвязь общества и природы. </w:t>
      </w:r>
    </w:p>
    <w:p w:rsidR="00EE19B2" w:rsidRDefault="00EE19B2" w:rsidP="008409B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 w:rsidRPr="008409B6">
        <w:rPr>
          <w:rFonts w:ascii="Times New Roman" w:hAnsi="Times New Roman"/>
          <w:sz w:val="24"/>
          <w:szCs w:val="24"/>
          <w:lang w:val="ru-RU" w:eastAsia="ru-RU"/>
        </w:rPr>
        <w:t>Исследовать практические ситуации, связанные с влиянием общества на природу.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21121E">
        <w:rPr>
          <w:rFonts w:ascii="Times New Roman" w:hAnsi="Times New Roman"/>
          <w:b/>
          <w:sz w:val="24"/>
          <w:szCs w:val="24"/>
          <w:lang w:val="ru-RU" w:eastAsia="ru-RU"/>
        </w:rPr>
        <w:t>4-6.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21121E">
        <w:rPr>
          <w:rFonts w:ascii="Times New Roman" w:hAnsi="Times New Roman"/>
          <w:b/>
          <w:sz w:val="24"/>
          <w:szCs w:val="24"/>
          <w:lang w:val="ru-RU" w:eastAsia="ru-RU"/>
        </w:rPr>
        <w:t>Основные этапы развития социально-гуманитарного знания.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21121E">
        <w:rPr>
          <w:rFonts w:ascii="Times New Roman" w:hAnsi="Times New Roman"/>
          <w:b/>
          <w:sz w:val="24"/>
          <w:szCs w:val="24"/>
          <w:lang w:val="ru-RU" w:eastAsia="ru-RU"/>
        </w:rPr>
        <w:t>Древние мыслители о мире и человеке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 w:rsidRPr="0021121E">
        <w:rPr>
          <w:rFonts w:ascii="Times New Roman" w:hAnsi="Times New Roman"/>
          <w:sz w:val="24"/>
          <w:szCs w:val="24"/>
          <w:lang w:val="ru-RU" w:eastAsia="ru-RU"/>
        </w:rPr>
        <w:t>М</w:t>
      </w:r>
      <w:r>
        <w:rPr>
          <w:rFonts w:ascii="Times New Roman" w:hAnsi="Times New Roman"/>
          <w:sz w:val="24"/>
          <w:szCs w:val="24"/>
          <w:lang w:val="ru-RU" w:eastAsia="ru-RU"/>
        </w:rPr>
        <w:t>ифы древности.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Конфуцианство.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Платон и Аристотель об обществе и государстве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21121E">
        <w:rPr>
          <w:rFonts w:ascii="Times New Roman" w:hAnsi="Times New Roman"/>
          <w:b/>
          <w:sz w:val="24"/>
          <w:szCs w:val="24"/>
          <w:lang w:val="ru-RU" w:eastAsia="ru-RU"/>
        </w:rPr>
        <w:t>7-9. Основные этапы развития социально-гуманитарного знания.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21121E">
        <w:rPr>
          <w:rFonts w:ascii="Times New Roman" w:hAnsi="Times New Roman"/>
          <w:b/>
          <w:sz w:val="24"/>
          <w:szCs w:val="24"/>
          <w:lang w:val="ru-RU" w:eastAsia="ru-RU"/>
        </w:rPr>
        <w:t>Взгляды на общество и человека в индустриальную эпоху.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Теория общественного договора.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Трудовое общество А. Смита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Гражданское общество Г. Гегеля.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Марксистское учение об обществе.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Развитие обществознания в </w:t>
      </w:r>
      <w:r>
        <w:rPr>
          <w:rFonts w:ascii="Times New Roman" w:hAnsi="Times New Roman"/>
          <w:sz w:val="24"/>
          <w:szCs w:val="24"/>
          <w:lang w:eastAsia="ru-RU"/>
        </w:rPr>
        <w:t>XX</w:t>
      </w:r>
      <w:r>
        <w:rPr>
          <w:rFonts w:ascii="Times New Roman" w:hAnsi="Times New Roman"/>
          <w:sz w:val="24"/>
          <w:szCs w:val="24"/>
          <w:lang w:val="ru-RU" w:eastAsia="ru-RU"/>
        </w:rPr>
        <w:t>веке.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26489">
        <w:rPr>
          <w:rFonts w:ascii="Times New Roman" w:hAnsi="Times New Roman"/>
          <w:b/>
          <w:sz w:val="24"/>
          <w:szCs w:val="24"/>
          <w:lang w:val="ru-RU" w:eastAsia="ru-RU"/>
        </w:rPr>
        <w:t>10-12. Общественная мысль России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Философские искания </w:t>
      </w:r>
      <w:r>
        <w:rPr>
          <w:rFonts w:ascii="Times New Roman" w:hAnsi="Times New Roman"/>
          <w:sz w:val="24"/>
          <w:szCs w:val="24"/>
          <w:lang w:eastAsia="ru-RU"/>
        </w:rPr>
        <w:t>XIX</w:t>
      </w:r>
      <w:r w:rsidRPr="00F264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века.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Русская философская мысль начала </w:t>
      </w:r>
      <w:r>
        <w:rPr>
          <w:rFonts w:ascii="Times New Roman" w:hAnsi="Times New Roman"/>
          <w:sz w:val="24"/>
          <w:szCs w:val="24"/>
          <w:lang w:eastAsia="ru-RU"/>
        </w:rPr>
        <w:t>XX</w:t>
      </w:r>
      <w:r>
        <w:rPr>
          <w:rFonts w:ascii="Times New Roman" w:hAnsi="Times New Roman"/>
          <w:sz w:val="24"/>
          <w:szCs w:val="24"/>
          <w:lang w:val="ru-RU" w:eastAsia="ru-RU"/>
        </w:rPr>
        <w:t>века.  Бердяев.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26489">
        <w:rPr>
          <w:rFonts w:ascii="Times New Roman" w:hAnsi="Times New Roman"/>
          <w:b/>
          <w:sz w:val="24"/>
          <w:szCs w:val="24"/>
          <w:lang w:val="ru-RU" w:eastAsia="ru-RU"/>
        </w:rPr>
        <w:t>13-15. Профессиональная деятельность в сфере социально-гуманитарного знания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Потребности современного общества в специалистах социально-гуманитарного профиля.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Основные профессии социально-гуманитарного профиля.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Профессиональные образовательные учреждения.</w:t>
      </w:r>
    </w:p>
    <w:p w:rsidR="00EE19B2" w:rsidRPr="00F26489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26489">
        <w:rPr>
          <w:rFonts w:ascii="Times New Roman" w:hAnsi="Times New Roman"/>
          <w:b/>
          <w:sz w:val="24"/>
          <w:szCs w:val="24"/>
          <w:lang w:val="ru-RU" w:eastAsia="ru-RU"/>
        </w:rPr>
        <w:t>16-17. Социально-гуманитарные знания и профессиональная деятельность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Закрепление и углубление знаний, полученных при изучении темы.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Pr="00F26489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eastAsia="ru-RU"/>
        </w:rPr>
        <w:t>II</w:t>
      </w:r>
      <w:r w:rsidRPr="007672E4">
        <w:rPr>
          <w:rFonts w:ascii="Times New Roman" w:hAnsi="Times New Roman"/>
          <w:b/>
          <w:sz w:val="24"/>
          <w:szCs w:val="24"/>
          <w:lang w:val="ru-RU" w:eastAsia="ru-RU"/>
        </w:rPr>
        <w:t xml:space="preserve">. </w:t>
      </w:r>
      <w:r w:rsidRPr="008409B6">
        <w:rPr>
          <w:lang w:val="ru-RU"/>
        </w:rPr>
        <w:t xml:space="preserve"> </w:t>
      </w:r>
      <w:r w:rsidRPr="00F26489">
        <w:rPr>
          <w:b/>
          <w:lang w:val="ru-RU"/>
        </w:rPr>
        <w:t>Общество и человек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18-19. </w:t>
      </w:r>
      <w:r w:rsidRPr="00F26489">
        <w:rPr>
          <w:rFonts w:ascii="Times New Roman" w:hAnsi="Times New Roman"/>
          <w:b/>
          <w:sz w:val="24"/>
          <w:szCs w:val="24"/>
          <w:lang w:val="ru-RU" w:eastAsia="ru-RU"/>
        </w:rPr>
        <w:t>Происхождение человека и становление общества.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Теории происхождения человека.</w:t>
      </w:r>
    </w:p>
    <w:p w:rsidR="00EE19B2" w:rsidRPr="00DB1E3B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Человек - биосоциален.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20 -21.</w:t>
      </w:r>
      <w:r w:rsidRPr="00E962C4">
        <w:rPr>
          <w:lang w:val="ru-RU"/>
        </w:rPr>
        <w:t xml:space="preserve"> </w:t>
      </w:r>
      <w:r w:rsidRPr="00E962C4">
        <w:rPr>
          <w:rFonts w:ascii="Times New Roman" w:hAnsi="Times New Roman"/>
          <w:b/>
          <w:sz w:val="24"/>
          <w:szCs w:val="24"/>
          <w:lang w:val="ru-RU" w:eastAsia="ru-RU"/>
        </w:rPr>
        <w:t>Сущность человека как проблема философии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Социальная сущность деятельности.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Мыщление и деятельность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Мышление и язык.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22 - 23. </w:t>
      </w:r>
      <w:r w:rsidRPr="00E962C4">
        <w:rPr>
          <w:lang w:val="ru-RU"/>
        </w:rPr>
        <w:t xml:space="preserve"> </w:t>
      </w:r>
      <w:r w:rsidRPr="00E962C4">
        <w:rPr>
          <w:rFonts w:ascii="Times New Roman" w:hAnsi="Times New Roman"/>
          <w:b/>
          <w:sz w:val="24"/>
          <w:szCs w:val="24"/>
          <w:lang w:val="ru-RU" w:eastAsia="ru-RU"/>
        </w:rPr>
        <w:t>Общество, социальные взаимодействия и общественные отношения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Общество как форма совместной жизнедеятельности людей.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Социум как особая часть мира.</w:t>
      </w:r>
    </w:p>
    <w:p w:rsidR="00EE19B2" w:rsidRPr="00E962C4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Факторы изменения социума.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24 - 25. Системное строение общества.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Социальная система, её подсистемы и элементы.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Социальная система и её среда.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26 - 27. </w:t>
      </w:r>
      <w:r w:rsidRPr="00E962C4">
        <w:rPr>
          <w:rFonts w:ascii="Times New Roman" w:hAnsi="Times New Roman"/>
          <w:b/>
          <w:sz w:val="24"/>
          <w:szCs w:val="24"/>
          <w:lang w:val="ru-RU" w:eastAsia="ru-RU"/>
        </w:rPr>
        <w:t>Типология обществ.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Различные уровни рассмотрения обществ.</w:t>
      </w:r>
    </w:p>
    <w:p w:rsidR="00EE19B2" w:rsidRPr="00972B87" w:rsidRDefault="00EE19B2" w:rsidP="000D1D2F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28 - 29. </w:t>
      </w:r>
      <w:r w:rsidRPr="007E4090">
        <w:rPr>
          <w:rFonts w:ascii="Times New Roman" w:hAnsi="Times New Roman"/>
          <w:b/>
          <w:sz w:val="24"/>
          <w:szCs w:val="24"/>
          <w:lang w:val="ru-RU" w:eastAsia="ru-RU"/>
        </w:rPr>
        <w:t>Восток и Запад.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Мир Востока.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Ценности Запада.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Типология цивилизаций.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30 - 31.</w:t>
      </w:r>
      <w:r w:rsidRPr="007E4090">
        <w:rPr>
          <w:lang w:val="ru-RU"/>
        </w:rPr>
        <w:t xml:space="preserve"> </w:t>
      </w:r>
      <w:r w:rsidRPr="007E4090">
        <w:rPr>
          <w:rFonts w:ascii="Times New Roman" w:hAnsi="Times New Roman"/>
          <w:b/>
          <w:sz w:val="24"/>
          <w:szCs w:val="24"/>
          <w:lang w:val="ru-RU" w:eastAsia="ru-RU"/>
        </w:rPr>
        <w:t>Смысл и направленность исторического развития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Формации и цивилизации.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Цивилизация и культура.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32 - 34</w:t>
      </w:r>
      <w:r w:rsidRPr="00972B87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7E4090">
        <w:rPr>
          <w:lang w:val="ru-RU"/>
        </w:rPr>
        <w:t xml:space="preserve"> </w:t>
      </w:r>
      <w:r w:rsidRPr="007E4090">
        <w:rPr>
          <w:rFonts w:ascii="Times New Roman" w:hAnsi="Times New Roman"/>
          <w:b/>
          <w:sz w:val="24"/>
          <w:szCs w:val="24"/>
          <w:lang w:val="ru-RU" w:eastAsia="ru-RU"/>
        </w:rPr>
        <w:t>Исторический процесс и его участники.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Понятие об историческом процессе и его участниках.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Исторические личности.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Факторы изменения социума.</w:t>
      </w:r>
    </w:p>
    <w:p w:rsidR="00EE19B2" w:rsidRPr="007E4090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35 - 36. </w:t>
      </w:r>
      <w:r w:rsidRPr="007E4090">
        <w:rPr>
          <w:lang w:val="ru-RU"/>
        </w:rPr>
        <w:t xml:space="preserve"> </w:t>
      </w:r>
      <w:r w:rsidRPr="007E4090">
        <w:rPr>
          <w:rFonts w:ascii="Times New Roman" w:hAnsi="Times New Roman"/>
          <w:b/>
          <w:sz w:val="24"/>
          <w:szCs w:val="24"/>
          <w:lang w:val="ru-RU" w:eastAsia="ru-RU"/>
        </w:rPr>
        <w:t>Общественный прогре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сс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Прогресс и регресс.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Многообразие и неравномерность процессов общественного развития.</w:t>
      </w:r>
    </w:p>
    <w:p w:rsidR="00EE19B2" w:rsidRPr="0037580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37 - 39. </w:t>
      </w:r>
      <w:r w:rsidRPr="007E4090">
        <w:rPr>
          <w:rFonts w:ascii="Times New Roman" w:hAnsi="Times New Roman"/>
          <w:b/>
          <w:sz w:val="24"/>
          <w:szCs w:val="24"/>
          <w:lang w:val="ru-RU" w:eastAsia="ru-RU"/>
        </w:rPr>
        <w:t>Свобода и необходимость в человеческой деятельности.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Свобода и произвол.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Свобода выбора.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свободное общество.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40 - 41.</w:t>
      </w:r>
      <w:r w:rsidRPr="009F25A4">
        <w:rPr>
          <w:lang w:val="ru-RU"/>
        </w:rPr>
        <w:t xml:space="preserve"> </w:t>
      </w:r>
      <w:r w:rsidRPr="009F25A4">
        <w:rPr>
          <w:rFonts w:ascii="Times New Roman" w:hAnsi="Times New Roman"/>
          <w:b/>
          <w:sz w:val="24"/>
          <w:szCs w:val="24"/>
          <w:lang w:val="ru-RU" w:eastAsia="ru-RU"/>
        </w:rPr>
        <w:t>Повторительно-обобщающий урок "Общество и человек"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Закрепление и углубление знаний, полученных при изучении темы.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2A4992">
        <w:rPr>
          <w:rFonts w:ascii="Times New Roman" w:hAnsi="Times New Roman"/>
          <w:b/>
          <w:sz w:val="24"/>
          <w:szCs w:val="24"/>
          <w:lang w:val="ru-RU" w:eastAsia="ru-RU"/>
        </w:rPr>
        <w:t>Раздел 3. Деятельность как способ существования людей.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42  - 43. </w:t>
      </w:r>
      <w:r w:rsidRPr="009F25A4">
        <w:rPr>
          <w:lang w:val="ru-RU"/>
        </w:rPr>
        <w:t xml:space="preserve"> </w:t>
      </w:r>
      <w:r w:rsidRPr="009F25A4">
        <w:rPr>
          <w:rFonts w:ascii="Times New Roman" w:hAnsi="Times New Roman"/>
          <w:b/>
          <w:sz w:val="24"/>
          <w:szCs w:val="24"/>
          <w:lang w:val="ru-RU" w:eastAsia="ru-RU"/>
        </w:rPr>
        <w:t>Многообразие деятельности.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Потребности и интересы.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Типология деятельности.</w:t>
      </w:r>
    </w:p>
    <w:p w:rsidR="00EE19B2" w:rsidRDefault="00EE19B2" w:rsidP="004F1C81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44 - 45. </w:t>
      </w:r>
      <w:r w:rsidRPr="009F25A4">
        <w:rPr>
          <w:lang w:val="ru-RU"/>
        </w:rPr>
        <w:t xml:space="preserve"> </w:t>
      </w:r>
      <w:r w:rsidRPr="009F25A4">
        <w:rPr>
          <w:rFonts w:ascii="Times New Roman" w:hAnsi="Times New Roman"/>
          <w:b/>
          <w:sz w:val="24"/>
          <w:szCs w:val="24"/>
          <w:lang w:val="ru-RU" w:eastAsia="ru-RU"/>
        </w:rPr>
        <w:t>Деятельность в сфере духовной культуры</w:t>
      </w:r>
    </w:p>
    <w:p w:rsidR="00EE19B2" w:rsidRDefault="00EE19B2" w:rsidP="004F1C81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Сохранение, распространение, освоение и потребление духовных ценностей.</w:t>
      </w:r>
    </w:p>
    <w:p w:rsidR="00EE19B2" w:rsidRDefault="00EE19B2" w:rsidP="004F1C81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46. </w:t>
      </w:r>
      <w:r w:rsidRPr="009F25A4">
        <w:rPr>
          <w:lang w:val="ru-RU"/>
        </w:rPr>
        <w:t xml:space="preserve"> </w:t>
      </w:r>
      <w:r w:rsidRPr="009F25A4">
        <w:rPr>
          <w:rFonts w:ascii="Times New Roman" w:hAnsi="Times New Roman"/>
          <w:b/>
          <w:sz w:val="24"/>
          <w:szCs w:val="24"/>
          <w:lang w:val="ru-RU" w:eastAsia="ru-RU"/>
        </w:rPr>
        <w:t>Трудовая деятельность.</w:t>
      </w:r>
    </w:p>
    <w:p w:rsidR="00EE19B2" w:rsidRDefault="00EE19B2" w:rsidP="004F1C81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Социология труда.</w:t>
      </w:r>
    </w:p>
    <w:p w:rsidR="00EE19B2" w:rsidRPr="00120FA8" w:rsidRDefault="00EE19B2" w:rsidP="004F1C81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Социальное партнёрство и перспективы его развития в России. </w:t>
      </w:r>
    </w:p>
    <w:p w:rsidR="00EE19B2" w:rsidRPr="009F25A4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47 - 48.  </w:t>
      </w:r>
      <w:r w:rsidRPr="009F25A4">
        <w:rPr>
          <w:rFonts w:ascii="Times New Roman" w:hAnsi="Times New Roman"/>
          <w:b/>
          <w:sz w:val="24"/>
          <w:szCs w:val="24"/>
          <w:lang w:val="ru-RU" w:eastAsia="ru-RU"/>
        </w:rPr>
        <w:t>Политическая деятельность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Субъекты и объекты политики.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Власть и политика.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49 - 50.</w:t>
      </w:r>
      <w:r w:rsidRPr="002A4992">
        <w:rPr>
          <w:lang w:val="ru-RU"/>
        </w:rPr>
        <w:t xml:space="preserve"> </w:t>
      </w:r>
      <w:r w:rsidRPr="002A4992">
        <w:rPr>
          <w:rFonts w:ascii="Times New Roman" w:hAnsi="Times New Roman"/>
          <w:b/>
          <w:sz w:val="24"/>
          <w:szCs w:val="24"/>
          <w:lang w:val="ru-RU" w:eastAsia="ru-RU"/>
        </w:rPr>
        <w:t>Политическое лидерство.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Типология властных отношений.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Политические отношения.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51 - 52.</w:t>
      </w:r>
      <w:r w:rsidRPr="002A4992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A4992">
        <w:rPr>
          <w:rFonts w:ascii="Times New Roman" w:hAnsi="Times New Roman"/>
          <w:b/>
          <w:sz w:val="24"/>
          <w:szCs w:val="24"/>
          <w:lang w:val="ru-RU" w:eastAsia="ru-RU"/>
        </w:rPr>
        <w:t>Деятельность как способ существования людей.(Повторение)</w:t>
      </w:r>
    </w:p>
    <w:p w:rsidR="00EE19B2" w:rsidRPr="002A499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Закрепление и углубление знаний, полученных при изучении темы.</w:t>
      </w:r>
    </w:p>
    <w:p w:rsidR="00EE19B2" w:rsidRPr="00972B87" w:rsidRDefault="00EE19B2" w:rsidP="00C96931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672E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Раздел 4. </w:t>
      </w:r>
      <w:r w:rsidRPr="00972B87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FC44A2">
        <w:rPr>
          <w:rFonts w:ascii="Times New Roman" w:hAnsi="Times New Roman"/>
          <w:b/>
          <w:sz w:val="24"/>
          <w:szCs w:val="24"/>
          <w:lang w:val="ru-RU" w:eastAsia="ru-RU"/>
        </w:rPr>
        <w:t>Общество как мир культуры.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53 - 54. </w:t>
      </w:r>
      <w:r w:rsidRPr="002A4992">
        <w:rPr>
          <w:rFonts w:ascii="Times New Roman" w:hAnsi="Times New Roman"/>
          <w:b/>
          <w:sz w:val="24"/>
          <w:szCs w:val="24"/>
          <w:lang w:val="ru-RU" w:eastAsia="ru-RU"/>
        </w:rPr>
        <w:t>Онтология и теория познания.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Проблеме познаваемости мира.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Понятие об агностицизме.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Чувственное и эмоциональное познание.</w:t>
      </w:r>
    </w:p>
    <w:p w:rsidR="00EE19B2" w:rsidRPr="00FC44A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55 - 56</w:t>
      </w:r>
      <w:r w:rsidRPr="00FC44A2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Pr="00FC44A2">
        <w:rPr>
          <w:lang w:val="ru-RU"/>
        </w:rPr>
        <w:t xml:space="preserve"> </w:t>
      </w:r>
      <w:r w:rsidRPr="00FC44A2">
        <w:rPr>
          <w:rFonts w:ascii="Times New Roman" w:hAnsi="Times New Roman"/>
          <w:b/>
          <w:sz w:val="24"/>
          <w:szCs w:val="24"/>
          <w:lang w:val="ru-RU" w:eastAsia="ru-RU"/>
        </w:rPr>
        <w:t>И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стина и её критерии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Научная истина.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Относительность истины.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Истина и заблуждение.</w:t>
      </w:r>
      <w:r w:rsidRPr="00972B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57 - 58</w:t>
      </w:r>
      <w:r w:rsidRPr="00972B87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Pr="00FC44A2">
        <w:rPr>
          <w:lang w:val="ru-RU"/>
        </w:rPr>
        <w:t xml:space="preserve"> </w:t>
      </w:r>
      <w:r w:rsidRPr="00AE3447">
        <w:rPr>
          <w:lang w:val="ru-RU"/>
        </w:rPr>
        <w:t xml:space="preserve"> </w:t>
      </w:r>
      <w:r w:rsidRPr="00AE3447">
        <w:rPr>
          <w:rFonts w:ascii="Times New Roman" w:hAnsi="Times New Roman"/>
          <w:b/>
          <w:sz w:val="24"/>
          <w:szCs w:val="24"/>
          <w:lang w:val="ru-RU" w:eastAsia="ru-RU"/>
        </w:rPr>
        <w:t>Виды и уровни человеческих знаний.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Мифологическое и рационально - логическое знание.</w:t>
      </w:r>
    </w:p>
    <w:p w:rsidR="00EE19B2" w:rsidRPr="00972B8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Жизненный опыт и здравый смысл.</w:t>
      </w:r>
    </w:p>
    <w:p w:rsidR="00EE19B2" w:rsidRDefault="00EE19B2" w:rsidP="000357CB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59 - 60.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357CB">
        <w:rPr>
          <w:lang w:val="ru-RU"/>
        </w:rPr>
        <w:t xml:space="preserve"> </w:t>
      </w:r>
      <w:r w:rsidRPr="00AE3447">
        <w:rPr>
          <w:lang w:val="ru-RU"/>
        </w:rPr>
        <w:t xml:space="preserve"> </w:t>
      </w:r>
      <w:r w:rsidRPr="00AE3447">
        <w:rPr>
          <w:rFonts w:ascii="Times New Roman" w:hAnsi="Times New Roman"/>
          <w:b/>
          <w:sz w:val="24"/>
          <w:szCs w:val="24"/>
          <w:lang w:val="ru-RU" w:eastAsia="ru-RU"/>
        </w:rPr>
        <w:t>Научное познание</w:t>
      </w:r>
    </w:p>
    <w:p w:rsidR="00EE19B2" w:rsidRDefault="00EE19B2" w:rsidP="000357CB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Основные особенности методологии научного мышления.</w:t>
      </w:r>
    </w:p>
    <w:p w:rsidR="00EE19B2" w:rsidRPr="00AE3447" w:rsidRDefault="00EE19B2" w:rsidP="000357CB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Дифференциация и интеграция научного знания.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b/>
          <w:lang w:val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61 - 62</w:t>
      </w:r>
      <w:r w:rsidRPr="000357CB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Pr="000357CB">
        <w:rPr>
          <w:b/>
          <w:lang w:val="ru-RU"/>
        </w:rPr>
        <w:t xml:space="preserve"> </w:t>
      </w:r>
      <w:r w:rsidRPr="00AE3447">
        <w:rPr>
          <w:b/>
          <w:lang w:val="ru-RU"/>
        </w:rPr>
        <w:t>Социальное познание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lang w:val="ru-RU"/>
        </w:rPr>
      </w:pPr>
      <w:r>
        <w:rPr>
          <w:lang w:val="ru-RU"/>
        </w:rPr>
        <w:t>Особенности социального познания.</w:t>
      </w:r>
    </w:p>
    <w:p w:rsidR="00EE19B2" w:rsidRPr="00AE3447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lang w:val="ru-RU"/>
        </w:rPr>
        <w:t>Современные проблемы социальных и гуманитарных наук.</w:t>
      </w:r>
    </w:p>
    <w:p w:rsidR="00EE19B2" w:rsidRPr="0053611D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63 - 64. Знание и сознание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Общественное и индивидуальное сознание.</w:t>
      </w:r>
    </w:p>
    <w:p w:rsidR="00EE19B2" w:rsidRPr="00265C1A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 w:rsidRPr="00265C1A">
        <w:rPr>
          <w:rFonts w:ascii="Times New Roman" w:hAnsi="Times New Roman"/>
          <w:b/>
          <w:sz w:val="24"/>
          <w:szCs w:val="24"/>
          <w:lang w:val="ru-RU" w:eastAsia="ru-RU"/>
        </w:rPr>
        <w:t>65 - 66.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265C1A">
        <w:rPr>
          <w:lang w:val="ru-RU"/>
        </w:rPr>
        <w:t xml:space="preserve"> </w:t>
      </w:r>
      <w:r w:rsidRPr="00265C1A">
        <w:rPr>
          <w:rFonts w:ascii="Times New Roman" w:hAnsi="Times New Roman"/>
          <w:b/>
          <w:sz w:val="24"/>
          <w:szCs w:val="24"/>
          <w:lang w:val="ru-RU" w:eastAsia="ru-RU"/>
        </w:rPr>
        <w:t>Самопознание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Самопознание и самооценка.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Трудности познания человеком самого себя</w:t>
      </w:r>
      <w:r w:rsidRPr="00977DB5">
        <w:rPr>
          <w:rFonts w:ascii="Times New Roman" w:hAnsi="Times New Roman"/>
          <w:b/>
          <w:sz w:val="24"/>
          <w:szCs w:val="24"/>
          <w:lang w:val="ru-RU" w:eastAsia="ru-RU"/>
        </w:rPr>
        <w:t xml:space="preserve">. </w:t>
      </w:r>
    </w:p>
    <w:p w:rsidR="00EE19B2" w:rsidRDefault="00EE19B2" w:rsidP="00972B8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67 - 68. </w:t>
      </w:r>
      <w:r w:rsidRPr="00265C1A">
        <w:rPr>
          <w:rFonts w:ascii="Times New Roman" w:hAnsi="Times New Roman"/>
          <w:b/>
          <w:sz w:val="24"/>
          <w:szCs w:val="24"/>
          <w:lang w:val="ru-RU" w:eastAsia="ru-RU"/>
        </w:rPr>
        <w:t>Практикум по главе (повторение)</w:t>
      </w:r>
    </w:p>
    <w:p w:rsidR="00EE19B2" w:rsidRDefault="00EE19B2" w:rsidP="00265C1A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Закрепление и углубление знаний, полученных при изучении темы.</w:t>
      </w:r>
    </w:p>
    <w:p w:rsidR="00EE19B2" w:rsidRPr="002A4992" w:rsidRDefault="00EE19B2" w:rsidP="00265C1A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673871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Раздел 5.  </w:t>
      </w:r>
      <w:r w:rsidRPr="00972B87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265C1A">
        <w:rPr>
          <w:rFonts w:ascii="Times New Roman" w:hAnsi="Times New Roman"/>
          <w:b/>
          <w:sz w:val="24"/>
          <w:szCs w:val="24"/>
          <w:lang w:val="ru-RU" w:eastAsia="ru-RU"/>
        </w:rPr>
        <w:t>Личность.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265C1A">
        <w:rPr>
          <w:rFonts w:ascii="Times New Roman" w:hAnsi="Times New Roman"/>
          <w:b/>
          <w:sz w:val="24"/>
          <w:szCs w:val="24"/>
          <w:lang w:val="ru-RU" w:eastAsia="ru-RU"/>
        </w:rPr>
        <w:t>Межличностные отношения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69 - 70.  </w:t>
      </w:r>
      <w:r w:rsidRPr="00093C06">
        <w:rPr>
          <w:rFonts w:ascii="Times New Roman" w:hAnsi="Times New Roman"/>
          <w:b/>
          <w:sz w:val="24"/>
          <w:szCs w:val="24"/>
          <w:lang w:val="ru-RU" w:eastAsia="ru-RU"/>
        </w:rPr>
        <w:t>Человек. Индивид. Личность.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Структура личности.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Устойчивость и изменчивость личности.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71 - 72. </w:t>
      </w:r>
      <w:r w:rsidRPr="000C6BCD">
        <w:rPr>
          <w:lang w:val="ru-RU"/>
        </w:rPr>
        <w:t xml:space="preserve"> </w:t>
      </w:r>
      <w:r w:rsidRPr="000C6BCD">
        <w:rPr>
          <w:rFonts w:ascii="Times New Roman" w:hAnsi="Times New Roman"/>
          <w:b/>
          <w:sz w:val="24"/>
          <w:szCs w:val="24"/>
          <w:lang w:val="ru-RU" w:eastAsia="ru-RU"/>
        </w:rPr>
        <w:t>Периодизация развития личности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Понятие возраста в психологии.</w:t>
      </w:r>
    </w:p>
    <w:p w:rsidR="00EE19B2" w:rsidRPr="0069295B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Становление личности.</w:t>
      </w:r>
    </w:p>
    <w:p w:rsidR="00EE19B2" w:rsidRPr="000C6BCD" w:rsidRDefault="00EE19B2" w:rsidP="00BF32A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73 -74.  </w:t>
      </w:r>
      <w:r w:rsidRPr="000C6BCD">
        <w:rPr>
          <w:rFonts w:ascii="Times New Roman" w:hAnsi="Times New Roman"/>
          <w:b/>
          <w:sz w:val="24"/>
          <w:szCs w:val="24"/>
          <w:lang w:val="ru-RU" w:eastAsia="ru-RU"/>
        </w:rPr>
        <w:t>Направленность личности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Социальная установка.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Социальная принадлежности и социальная позиция.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75 - 76.  </w:t>
      </w:r>
      <w:r w:rsidRPr="000C6BCD">
        <w:rPr>
          <w:rFonts w:ascii="Times New Roman" w:hAnsi="Times New Roman"/>
          <w:b/>
          <w:sz w:val="24"/>
          <w:szCs w:val="24"/>
          <w:lang w:val="ru-RU" w:eastAsia="ru-RU"/>
        </w:rPr>
        <w:t>Общение как обме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н </w:t>
      </w:r>
      <w:r w:rsidRPr="000C6BCD">
        <w:rPr>
          <w:rFonts w:ascii="Times New Roman" w:hAnsi="Times New Roman"/>
          <w:b/>
          <w:sz w:val="24"/>
          <w:szCs w:val="24"/>
          <w:lang w:val="ru-RU" w:eastAsia="ru-RU"/>
        </w:rPr>
        <w:t>информацией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Средства межличностной коммуникации.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Вербальное и невербальное общение.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Общение в информационном обществе.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77 - 78.  </w:t>
      </w:r>
      <w:r w:rsidRPr="000C6BCD">
        <w:rPr>
          <w:lang w:val="ru-RU"/>
        </w:rPr>
        <w:t xml:space="preserve"> </w:t>
      </w:r>
      <w:r w:rsidRPr="000C6BCD">
        <w:rPr>
          <w:rFonts w:ascii="Times New Roman" w:hAnsi="Times New Roman"/>
          <w:b/>
          <w:sz w:val="24"/>
          <w:szCs w:val="24"/>
          <w:lang w:val="ru-RU" w:eastAsia="ru-RU"/>
        </w:rPr>
        <w:t>Общение как межличностное взаимодействие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Типы взаимодействия кооперация и конкуренция.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Общение в юношеском возрасте.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79 - 81.</w:t>
      </w:r>
      <w:r w:rsidRPr="000C6BCD">
        <w:rPr>
          <w:lang w:val="ru-RU"/>
        </w:rPr>
        <w:t xml:space="preserve"> </w:t>
      </w:r>
      <w:r w:rsidRPr="000C6BCD">
        <w:rPr>
          <w:rFonts w:ascii="Times New Roman" w:hAnsi="Times New Roman"/>
          <w:b/>
          <w:sz w:val="24"/>
          <w:szCs w:val="24"/>
          <w:lang w:val="ru-RU" w:eastAsia="ru-RU"/>
        </w:rPr>
        <w:t>Общение как взаимопонимание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Механизмы взаимовосприятия в процессе общения.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Эмпатия.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Эффекты и стереотипы межличностного восприятия.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82 - 84.  Малые группы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Группы условные.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Референтная группа.</w:t>
      </w:r>
    </w:p>
    <w:p w:rsidR="00EE19B2" w:rsidRPr="00794B0A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Интеграция в группах разного уровня развития.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85 - 87. </w:t>
      </w:r>
      <w:r w:rsidRPr="000270D0">
        <w:rPr>
          <w:lang w:val="ru-RU"/>
        </w:rPr>
        <w:t xml:space="preserve"> </w:t>
      </w:r>
      <w:r w:rsidRPr="000270D0">
        <w:rPr>
          <w:rFonts w:ascii="Times New Roman" w:hAnsi="Times New Roman"/>
          <w:b/>
          <w:sz w:val="24"/>
          <w:szCs w:val="24"/>
          <w:lang w:val="ru-RU" w:eastAsia="ru-RU"/>
        </w:rPr>
        <w:t>Межличностная совместимость</w:t>
      </w:r>
    </w:p>
    <w:p w:rsidR="00EE19B2" w:rsidRDefault="00EE19B2" w:rsidP="00407512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Групповая сплочённость.</w:t>
      </w:r>
    </w:p>
    <w:p w:rsidR="00EE19B2" w:rsidRDefault="00EE19B2" w:rsidP="00407512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Дружеские отношения.</w:t>
      </w:r>
    </w:p>
    <w:p w:rsidR="00EE19B2" w:rsidRDefault="00EE19B2" w:rsidP="00407512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Самоопределение личности.</w:t>
      </w:r>
      <w:r w:rsidRPr="00407512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EE19B2" w:rsidRDefault="00EE19B2" w:rsidP="00407512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88 - 89. </w:t>
      </w:r>
      <w:r w:rsidRPr="000270D0">
        <w:rPr>
          <w:lang w:val="ru-RU"/>
        </w:rPr>
        <w:t xml:space="preserve"> </w:t>
      </w:r>
      <w:r w:rsidRPr="000270D0">
        <w:rPr>
          <w:rFonts w:ascii="Times New Roman" w:hAnsi="Times New Roman"/>
          <w:b/>
          <w:sz w:val="24"/>
          <w:szCs w:val="24"/>
          <w:lang w:val="ru-RU" w:eastAsia="ru-RU"/>
        </w:rPr>
        <w:t>Групповая дифференциация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Взаимоотношения в ученических групах.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Стиль лидерства.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90 - 92.  </w:t>
      </w:r>
      <w:r w:rsidRPr="000270D0">
        <w:rPr>
          <w:rFonts w:ascii="Times New Roman" w:hAnsi="Times New Roman"/>
          <w:b/>
          <w:sz w:val="24"/>
          <w:szCs w:val="24"/>
          <w:lang w:val="ru-RU" w:eastAsia="ru-RU"/>
        </w:rPr>
        <w:t>Семья как открытая группа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Психология семейных взаимоотношений.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Гендерное поведение.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Воспитание в семье.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93 - 94.</w:t>
      </w:r>
      <w:r w:rsidRPr="00E36CD3">
        <w:rPr>
          <w:lang w:val="ru-RU"/>
        </w:rPr>
        <w:t xml:space="preserve"> </w:t>
      </w:r>
      <w:r w:rsidRPr="00E36CD3">
        <w:rPr>
          <w:rFonts w:ascii="Times New Roman" w:hAnsi="Times New Roman"/>
          <w:b/>
          <w:sz w:val="24"/>
          <w:szCs w:val="24"/>
          <w:lang w:val="ru-RU" w:eastAsia="ru-RU"/>
        </w:rPr>
        <w:t>Асоциальные группы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"Дедовщина" т др. формы насилия в группе.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Особая опасность криминальных групп.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95 - 97.  Конфликт 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Проблема межличностного конфликта.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Структура, функции, динамика конфликта.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Пути конструктивного разрешения конфликта.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98 - 99. </w:t>
      </w:r>
      <w:r w:rsidRPr="00E36CD3">
        <w:rPr>
          <w:lang w:val="ru-RU"/>
        </w:rPr>
        <w:t xml:space="preserve"> </w:t>
      </w:r>
      <w:r w:rsidRPr="00E36CD3">
        <w:rPr>
          <w:rFonts w:ascii="Times New Roman" w:hAnsi="Times New Roman"/>
          <w:b/>
          <w:sz w:val="24"/>
          <w:szCs w:val="24"/>
          <w:lang w:val="ru-RU" w:eastAsia="ru-RU"/>
        </w:rPr>
        <w:t>Личность. Межличностные отношени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я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Закрепление и углубление знаний, полученных при изучении темы.</w:t>
      </w:r>
    </w:p>
    <w:p w:rsidR="00EE19B2" w:rsidRDefault="00EE19B2" w:rsidP="001C3FD0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100 - 101.  </w:t>
      </w:r>
      <w:r w:rsidRPr="00E36CD3">
        <w:rPr>
          <w:lang w:val="ru-RU"/>
        </w:rPr>
        <w:t xml:space="preserve"> </w:t>
      </w:r>
      <w:r w:rsidRPr="00E36CD3">
        <w:rPr>
          <w:rFonts w:ascii="Times New Roman" w:hAnsi="Times New Roman"/>
          <w:b/>
          <w:sz w:val="24"/>
          <w:szCs w:val="24"/>
          <w:lang w:val="ru-RU" w:eastAsia="ru-RU"/>
        </w:rPr>
        <w:t>Повтори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тельно-обобщающий урок</w:t>
      </w:r>
      <w:r w:rsidRPr="00E36CD3">
        <w:rPr>
          <w:rFonts w:ascii="Times New Roman" w:hAnsi="Times New Roman"/>
          <w:b/>
          <w:sz w:val="24"/>
          <w:szCs w:val="24"/>
          <w:lang w:val="ru-RU" w:eastAsia="ru-RU"/>
        </w:rPr>
        <w:t xml:space="preserve"> по главе "Личность.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E36CD3">
        <w:rPr>
          <w:rFonts w:ascii="Times New Roman" w:hAnsi="Times New Roman"/>
          <w:b/>
          <w:sz w:val="24"/>
          <w:szCs w:val="24"/>
          <w:lang w:val="ru-RU" w:eastAsia="ru-RU"/>
        </w:rPr>
        <w:t>Межличностные отношения"</w:t>
      </w:r>
    </w:p>
    <w:p w:rsidR="00EE19B2" w:rsidRPr="00E36CD3" w:rsidRDefault="00EE19B2" w:rsidP="001C3FD0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Контроль знаний.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102 -105. </w:t>
      </w:r>
      <w:r w:rsidRPr="005D619E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9A2588">
        <w:rPr>
          <w:rFonts w:ascii="Times New Roman" w:hAnsi="Times New Roman"/>
          <w:b/>
          <w:sz w:val="24"/>
          <w:szCs w:val="24"/>
          <w:lang w:val="ru-RU" w:eastAsia="ru-RU"/>
        </w:rPr>
        <w:t>Практикум по главе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"Социальная сфера"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Pr="00BA2340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Pr="009A2588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 w:rsidRPr="009A2588">
        <w:rPr>
          <w:rFonts w:ascii="Times New Roman" w:hAnsi="Times New Roman"/>
          <w:b/>
          <w:sz w:val="24"/>
          <w:szCs w:val="24"/>
          <w:lang w:val="ru-RU" w:eastAsia="ru-RU"/>
        </w:rPr>
        <w:t xml:space="preserve">     Формы организации учебных занятий: </w:t>
      </w:r>
      <w:r>
        <w:rPr>
          <w:rFonts w:ascii="Times New Roman" w:hAnsi="Times New Roman"/>
          <w:sz w:val="24"/>
          <w:szCs w:val="24"/>
          <w:lang w:val="ru-RU" w:eastAsia="ru-RU"/>
        </w:rPr>
        <w:t>школьные лекции</w:t>
      </w:r>
      <w:r w:rsidRPr="009A2588">
        <w:rPr>
          <w:rFonts w:ascii="Times New Roman" w:hAnsi="Times New Roman"/>
          <w:sz w:val="24"/>
          <w:szCs w:val="24"/>
          <w:lang w:val="ru-RU" w:eastAsia="ru-RU"/>
        </w:rPr>
        <w:t xml:space="preserve">, лабораторные занятия , семинарские занятия, </w:t>
      </w:r>
      <w:r w:rsidRPr="009A2588">
        <w:rPr>
          <w:rFonts w:ascii="Times New Roman" w:hAnsi="Times New Roman"/>
          <w:b/>
          <w:sz w:val="24"/>
          <w:szCs w:val="24"/>
          <w:lang w:val="ru-RU" w:eastAsia="ru-RU"/>
        </w:rPr>
        <w:t>уроки-практикумы</w:t>
      </w:r>
      <w:r w:rsidRPr="009A2588">
        <w:rPr>
          <w:rFonts w:ascii="Times New Roman" w:hAnsi="Times New Roman"/>
          <w:sz w:val="24"/>
          <w:szCs w:val="24"/>
          <w:lang w:val="ru-RU" w:eastAsia="ru-RU"/>
        </w:rPr>
        <w:t>, уроки-диспуты, дискуссии, интегрированные уроки, уроки самоопределения и самореализации, уроки- презентации, уроки-суды.</w:t>
      </w:r>
    </w:p>
    <w:p w:rsidR="00EE19B2" w:rsidRPr="0040751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 w:rsidRPr="009A2588">
        <w:rPr>
          <w:rFonts w:ascii="Times New Roman" w:hAnsi="Times New Roman"/>
          <w:sz w:val="24"/>
          <w:szCs w:val="24"/>
          <w:lang w:val="ru-RU" w:eastAsia="ru-RU"/>
        </w:rPr>
        <w:t xml:space="preserve">     </w:t>
      </w:r>
      <w:r w:rsidRPr="009A2588">
        <w:rPr>
          <w:rFonts w:ascii="Times New Roman" w:hAnsi="Times New Roman"/>
          <w:b/>
          <w:sz w:val="24"/>
          <w:szCs w:val="24"/>
          <w:lang w:val="ru-RU" w:eastAsia="ru-RU"/>
        </w:rPr>
        <w:t xml:space="preserve">Основные виды учебной деятельности:  </w:t>
      </w:r>
      <w:r w:rsidRPr="009A2588">
        <w:rPr>
          <w:rFonts w:ascii="Times New Roman" w:hAnsi="Times New Roman"/>
          <w:sz w:val="24"/>
          <w:szCs w:val="24"/>
          <w:lang w:val="ru-RU" w:eastAsia="ru-RU"/>
        </w:rPr>
        <w:t xml:space="preserve">личностные - умение  самостоятельно делать свой выбор и ценностей и отвечать за сделанный выбор. Регулятивные - умение организовывать свою деятельность.  Познавательные - умение результативно мыслить и работать с информацией в современном мире.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54860">
        <w:rPr>
          <w:rFonts w:ascii="Times New Roman" w:hAnsi="Times New Roman"/>
          <w:sz w:val="24"/>
          <w:szCs w:val="24"/>
          <w:lang w:val="ru-RU" w:eastAsia="ru-RU"/>
        </w:rPr>
        <w:t>Коммуникативные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F54860">
        <w:rPr>
          <w:rFonts w:ascii="Times New Roman" w:hAnsi="Times New Roman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54860">
        <w:rPr>
          <w:rFonts w:ascii="Times New Roman" w:hAnsi="Times New Roman"/>
          <w:sz w:val="24"/>
          <w:szCs w:val="24"/>
          <w:lang w:val="ru-RU" w:eastAsia="ru-RU"/>
        </w:rPr>
        <w:t xml:space="preserve"> умение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54860">
        <w:rPr>
          <w:rFonts w:ascii="Times New Roman" w:hAnsi="Times New Roman"/>
          <w:sz w:val="24"/>
          <w:szCs w:val="24"/>
          <w:lang w:val="ru-RU" w:eastAsia="ru-RU"/>
        </w:rPr>
        <w:t xml:space="preserve"> общаться и взаимодействовать с людьми.</w:t>
      </w:r>
    </w:p>
    <w:p w:rsidR="00EE19B2" w:rsidRDefault="00EE19B2" w:rsidP="009A2588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19B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19B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19B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19B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19B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19B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19B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19B2" w:rsidRPr="001B23C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B23C2">
        <w:rPr>
          <w:rFonts w:ascii="Times New Roman" w:hAnsi="Times New Roman"/>
          <w:b/>
          <w:sz w:val="24"/>
          <w:szCs w:val="24"/>
          <w:lang w:val="ru-RU" w:eastAsia="ru-RU"/>
        </w:rPr>
        <w:t xml:space="preserve">Планируемые  предметные  результаты  освоения  обществознания  </w:t>
      </w:r>
    </w:p>
    <w:p w:rsidR="00EE19B2" w:rsidRPr="001B23C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1B23C2">
        <w:rPr>
          <w:rFonts w:ascii="Times New Roman" w:hAnsi="Times New Roman"/>
          <w:b/>
          <w:sz w:val="24"/>
          <w:szCs w:val="24"/>
          <w:lang w:val="ru-RU" w:eastAsia="ru-RU"/>
        </w:rPr>
        <w:t xml:space="preserve">11 класс </w:t>
      </w:r>
    </w:p>
    <w:p w:rsidR="00EE19B2" w:rsidRPr="00697CD0" w:rsidRDefault="00EE19B2" w:rsidP="00973DB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Социальная сфера</w:t>
      </w:r>
    </w:p>
    <w:p w:rsidR="00EE19B2" w:rsidRPr="00697CD0" w:rsidRDefault="00EE19B2" w:rsidP="00973DB2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  <w:r w:rsidRPr="00697CD0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Выпускник научится:</w:t>
      </w:r>
    </w:p>
    <w:p w:rsidR="00EE19B2" w:rsidRPr="001B23C2" w:rsidRDefault="00EE19B2" w:rsidP="00973DB2">
      <w:pPr>
        <w:widowControl/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EE19B2" w:rsidRPr="001B23C2" w:rsidRDefault="00EE19B2" w:rsidP="00973DB2">
      <w:pPr>
        <w:widowControl/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объяснять взаимодействие социальных общностей и групп;</w:t>
      </w:r>
    </w:p>
    <w:p w:rsidR="00EE19B2" w:rsidRPr="001B23C2" w:rsidRDefault="00EE19B2" w:rsidP="00973DB2">
      <w:pPr>
        <w:widowControl/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характеризовать ведущие направления социальной политики Российского государства;</w:t>
      </w:r>
    </w:p>
    <w:p w:rsidR="00EE19B2" w:rsidRPr="001B23C2" w:rsidRDefault="00EE19B2" w:rsidP="00973DB2">
      <w:pPr>
        <w:widowControl/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выделять параметры, определяющие социальный статус личности;</w:t>
      </w:r>
    </w:p>
    <w:p w:rsidR="00EE19B2" w:rsidRPr="001B23C2" w:rsidRDefault="00EE19B2" w:rsidP="00973DB2">
      <w:pPr>
        <w:widowControl/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приводить примеры предписанных и достигаемых статусов;</w:t>
      </w:r>
    </w:p>
    <w:p w:rsidR="00EE19B2" w:rsidRPr="001B23C2" w:rsidRDefault="00EE19B2" w:rsidP="00973DB2">
      <w:pPr>
        <w:widowControl/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описывать основные социальные роли подростка;</w:t>
      </w:r>
    </w:p>
    <w:p w:rsidR="00EE19B2" w:rsidRPr="001B23C2" w:rsidRDefault="00EE19B2" w:rsidP="00973DB2">
      <w:pPr>
        <w:widowControl/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конкретизировать примерами процесс социальной мобильности;</w:t>
      </w:r>
    </w:p>
    <w:p w:rsidR="00EE19B2" w:rsidRPr="001B23C2" w:rsidRDefault="00EE19B2" w:rsidP="00973DB2">
      <w:pPr>
        <w:widowControl/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характеризовать межнациональные отношения в современном мире;</w:t>
      </w:r>
    </w:p>
    <w:p w:rsidR="00EE19B2" w:rsidRPr="001B23C2" w:rsidRDefault="00EE19B2" w:rsidP="00973DB2">
      <w:pPr>
        <w:widowControl/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объяснять причины межнациональных конфликтов и основные пути их разрешения; </w:t>
      </w:r>
    </w:p>
    <w:p w:rsidR="00EE19B2" w:rsidRPr="001B23C2" w:rsidRDefault="00EE19B2" w:rsidP="00973DB2">
      <w:pPr>
        <w:widowControl/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характеризовать, раскрывать на конкретных примерах основные функции семьи в обществе;</w:t>
      </w:r>
    </w:p>
    <w:p w:rsidR="00EE19B2" w:rsidRPr="001B23C2" w:rsidRDefault="00EE19B2" w:rsidP="00973DB2">
      <w:pPr>
        <w:widowControl/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раскрывать основные роли членов семьи; </w:t>
      </w:r>
    </w:p>
    <w:p w:rsidR="00EE19B2" w:rsidRPr="001B23C2" w:rsidRDefault="00EE19B2" w:rsidP="00973DB2">
      <w:pPr>
        <w:widowControl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EE19B2" w:rsidRPr="001B23C2" w:rsidRDefault="00EE19B2" w:rsidP="00973DB2">
      <w:pPr>
        <w:widowControl/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выполнять несложные практические задания по анализу ситуаций, связанных с различными способами разрешения семейных конфликтов. </w:t>
      </w:r>
      <w:r w:rsidRPr="001B23C2">
        <w:rPr>
          <w:rFonts w:ascii="Times New Roman" w:hAnsi="Times New Roman"/>
          <w:bCs/>
          <w:sz w:val="24"/>
          <w:szCs w:val="24"/>
          <w:shd w:val="clear" w:color="auto" w:fill="FFFFFF"/>
        </w:rPr>
        <w:t>Выражать собственное отношение к различным способам разрешения семейных конфликтов.</w:t>
      </w:r>
    </w:p>
    <w:p w:rsidR="00EE19B2" w:rsidRPr="001B23C2" w:rsidRDefault="00EE19B2" w:rsidP="00973DB2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B23C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EE19B2" w:rsidRPr="001B23C2" w:rsidRDefault="00EE19B2" w:rsidP="00973DB2">
      <w:pPr>
        <w:widowControl/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раскрывать понятия «равенство» и «социальная справедливость» с позиций историзма;</w:t>
      </w:r>
    </w:p>
    <w:p w:rsidR="00EE19B2" w:rsidRPr="001B23C2" w:rsidRDefault="00EE19B2" w:rsidP="00973DB2">
      <w:pPr>
        <w:widowControl/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выражать и обосновывать собственную позицию по актуальным проблемам молодежи;</w:t>
      </w:r>
    </w:p>
    <w:p w:rsidR="00EE19B2" w:rsidRPr="001B23C2" w:rsidRDefault="00EE19B2" w:rsidP="00973DB2">
      <w:pPr>
        <w:widowControl/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EE19B2" w:rsidRPr="001B23C2" w:rsidRDefault="00EE19B2" w:rsidP="00973DB2">
      <w:pPr>
        <w:widowControl/>
        <w:numPr>
          <w:ilvl w:val="0"/>
          <w:numId w:val="9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EE19B2" w:rsidRPr="001B23C2" w:rsidRDefault="00EE19B2" w:rsidP="00973DB2">
      <w:pPr>
        <w:widowControl/>
        <w:numPr>
          <w:ilvl w:val="0"/>
          <w:numId w:val="9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использовать элементы причинно-следственного анализа при характеристике семейных конфликтов;</w:t>
      </w:r>
    </w:p>
    <w:p w:rsidR="00EE19B2" w:rsidRPr="001B23C2" w:rsidRDefault="00EE19B2" w:rsidP="00973DB2">
      <w:pPr>
        <w:widowControl/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1B23C2"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ru-RU"/>
        </w:rPr>
        <w:t>.</w:t>
      </w:r>
    </w:p>
    <w:p w:rsidR="00EE19B2" w:rsidRPr="001B23C2" w:rsidRDefault="00EE19B2" w:rsidP="00973DB2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23C2">
        <w:rPr>
          <w:rFonts w:ascii="Times New Roman" w:hAnsi="Times New Roman"/>
          <w:b/>
          <w:sz w:val="24"/>
          <w:szCs w:val="24"/>
          <w:lang w:val="ru-RU"/>
        </w:rPr>
        <w:t>Политическая сфера жизни общества</w:t>
      </w:r>
    </w:p>
    <w:p w:rsidR="00EE19B2" w:rsidRPr="001B23C2" w:rsidRDefault="00EE19B2" w:rsidP="00973DB2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B23C2">
        <w:rPr>
          <w:rFonts w:ascii="Times New Roman" w:hAnsi="Times New Roman"/>
          <w:b/>
          <w:sz w:val="24"/>
          <w:szCs w:val="24"/>
          <w:lang w:val="ru-RU"/>
        </w:rPr>
        <w:t>Выпускник научится:</w:t>
      </w:r>
    </w:p>
    <w:p w:rsidR="00EE19B2" w:rsidRPr="001B23C2" w:rsidRDefault="00EE19B2" w:rsidP="00973DB2">
      <w:pPr>
        <w:widowControl/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23C2">
        <w:rPr>
          <w:rFonts w:ascii="Times New Roman" w:hAnsi="Times New Roman"/>
          <w:sz w:val="24"/>
          <w:szCs w:val="24"/>
          <w:lang w:val="ru-RU"/>
        </w:rPr>
        <w:t>объяснять роль политики в жизни общества;</w:t>
      </w:r>
    </w:p>
    <w:p w:rsidR="00EE19B2" w:rsidRPr="001B23C2" w:rsidRDefault="00EE19B2" w:rsidP="00973DB2">
      <w:pPr>
        <w:widowControl/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23C2">
        <w:rPr>
          <w:rFonts w:ascii="Times New Roman" w:hAnsi="Times New Roman"/>
          <w:sz w:val="24"/>
          <w:szCs w:val="24"/>
          <w:lang w:val="ru-RU"/>
        </w:rPr>
        <w:t>различать и сравнивать различные формы правления, иллюстрировать их примерами;</w:t>
      </w:r>
    </w:p>
    <w:p w:rsidR="00EE19B2" w:rsidRPr="001B23C2" w:rsidRDefault="00EE19B2" w:rsidP="00973DB2">
      <w:pPr>
        <w:widowControl/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23C2">
        <w:rPr>
          <w:rFonts w:ascii="Times New Roman" w:hAnsi="Times New Roman"/>
          <w:sz w:val="24"/>
          <w:szCs w:val="24"/>
          <w:lang w:val="ru-RU"/>
        </w:rPr>
        <w:t>давать характеристику формам государственно-территориального устройства;</w:t>
      </w:r>
    </w:p>
    <w:p w:rsidR="00EE19B2" w:rsidRPr="001B23C2" w:rsidRDefault="00EE19B2" w:rsidP="00973DB2">
      <w:pPr>
        <w:widowControl/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23C2">
        <w:rPr>
          <w:rFonts w:ascii="Times New Roman" w:hAnsi="Times New Roman"/>
          <w:sz w:val="24"/>
          <w:szCs w:val="24"/>
          <w:lang w:val="ru-RU"/>
        </w:rPr>
        <w:t>различать различные типы политических режимов, раскрывать их основные признаки;</w:t>
      </w:r>
    </w:p>
    <w:p w:rsidR="00EE19B2" w:rsidRPr="001B23C2" w:rsidRDefault="00EE19B2" w:rsidP="00973DB2">
      <w:pPr>
        <w:widowControl/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23C2">
        <w:rPr>
          <w:rFonts w:ascii="Times New Roman" w:hAnsi="Times New Roman"/>
          <w:sz w:val="24"/>
          <w:szCs w:val="24"/>
          <w:lang w:val="ru-RU"/>
        </w:rPr>
        <w:t>раскрывать на конкретных примерах основные черты и принципы демократии;</w:t>
      </w:r>
    </w:p>
    <w:p w:rsidR="00EE19B2" w:rsidRPr="001B23C2" w:rsidRDefault="00EE19B2" w:rsidP="00973DB2">
      <w:pPr>
        <w:widowControl/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23C2">
        <w:rPr>
          <w:rFonts w:ascii="Times New Roman" w:hAnsi="Times New Roman"/>
          <w:sz w:val="24"/>
          <w:szCs w:val="24"/>
          <w:lang w:val="ru-RU"/>
        </w:rPr>
        <w:t>называть признаки политической партии, раскрывать их на конкретных примерах;</w:t>
      </w:r>
    </w:p>
    <w:p w:rsidR="00EE19B2" w:rsidRPr="001B23C2" w:rsidRDefault="00EE19B2" w:rsidP="00973DB2">
      <w:pPr>
        <w:widowControl/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23C2">
        <w:rPr>
          <w:rFonts w:ascii="Times New Roman" w:hAnsi="Times New Roman"/>
          <w:sz w:val="24"/>
          <w:szCs w:val="24"/>
          <w:lang w:val="ru-RU"/>
        </w:rPr>
        <w:t>характеризовать различные формы участия граждан в политической жизни.</w:t>
      </w:r>
    </w:p>
    <w:p w:rsidR="00EE19B2" w:rsidRPr="001B23C2" w:rsidRDefault="00EE19B2" w:rsidP="00973DB2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23C2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EE19B2" w:rsidRPr="001B23C2" w:rsidRDefault="00EE19B2" w:rsidP="00973DB2">
      <w:pPr>
        <w:widowControl/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23C2">
        <w:rPr>
          <w:rFonts w:ascii="Times New Roman" w:hAnsi="Times New Roman"/>
          <w:sz w:val="24"/>
          <w:szCs w:val="24"/>
          <w:lang w:val="ru-RU"/>
        </w:rPr>
        <w:t>осознавать значение гражданской активности и патриотической позиции в укреплении нашего государства;</w:t>
      </w:r>
    </w:p>
    <w:p w:rsidR="00EE19B2" w:rsidRPr="001B23C2" w:rsidRDefault="00EE19B2" w:rsidP="00973DB2">
      <w:pPr>
        <w:widowControl/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23C2">
        <w:rPr>
          <w:rFonts w:ascii="Times New Roman" w:hAnsi="Times New Roman"/>
          <w:i/>
          <w:sz w:val="24"/>
          <w:szCs w:val="24"/>
          <w:lang w:val="ru-RU"/>
        </w:rPr>
        <w:t>соотносить различные оценки политических событий и процессов и делать обоснованные выводы.</w:t>
      </w:r>
    </w:p>
    <w:p w:rsidR="00EE19B2" w:rsidRPr="001B23C2" w:rsidRDefault="00EE19B2" w:rsidP="00973DB2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23C2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Гражданин и государство</w:t>
      </w:r>
    </w:p>
    <w:p w:rsidR="00EE19B2" w:rsidRPr="001B23C2" w:rsidRDefault="00EE19B2" w:rsidP="00973DB2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Выпускник научится:</w:t>
      </w:r>
    </w:p>
    <w:p w:rsidR="00EE19B2" w:rsidRPr="001B23C2" w:rsidRDefault="00EE19B2" w:rsidP="00973DB2">
      <w:pPr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EE19B2" w:rsidRPr="001B23C2" w:rsidRDefault="00EE19B2" w:rsidP="00973DB2">
      <w:pPr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объяснять порядок формирования органов государственной власти РФ;</w:t>
      </w:r>
    </w:p>
    <w:p w:rsidR="00EE19B2" w:rsidRPr="001B23C2" w:rsidRDefault="00EE19B2" w:rsidP="00973DB2">
      <w:pPr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</w:rPr>
        <w:t>раскрывать достижения российского народа;</w:t>
      </w:r>
    </w:p>
    <w:p w:rsidR="00EE19B2" w:rsidRPr="001B23C2" w:rsidRDefault="00EE19B2" w:rsidP="00973DB2">
      <w:pPr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объяснять и конкретизировать примерами смысл понятия «гражданство»;</w:t>
      </w:r>
    </w:p>
    <w:p w:rsidR="00EE19B2" w:rsidRPr="001B23C2" w:rsidRDefault="00EE19B2" w:rsidP="00973DB2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называть и иллюстрировать примерами основные права и свободы граждан, гарантированные Конституцией РФ;</w:t>
      </w:r>
    </w:p>
    <w:p w:rsidR="00EE19B2" w:rsidRPr="001B23C2" w:rsidRDefault="00EE19B2" w:rsidP="00973DB2">
      <w:pPr>
        <w:widowControl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осознавать значение патриотической позиции в укреплении нашего государства;</w:t>
      </w:r>
    </w:p>
    <w:p w:rsidR="00EE19B2" w:rsidRPr="001B23C2" w:rsidRDefault="00EE19B2" w:rsidP="00973DB2">
      <w:pPr>
        <w:widowControl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:rsidR="00EE19B2" w:rsidRPr="001B23C2" w:rsidRDefault="00EE19B2" w:rsidP="00973DB2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B23C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EE19B2" w:rsidRPr="001B23C2" w:rsidRDefault="00EE19B2" w:rsidP="00973DB2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аргументированно обосновывать влияние происходящих в обществе изменений на положение России в мире;</w:t>
      </w:r>
    </w:p>
    <w:p w:rsidR="00EE19B2" w:rsidRPr="001B23C2" w:rsidRDefault="00EE19B2" w:rsidP="00973DB2">
      <w:pPr>
        <w:widowControl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i/>
          <w:sz w:val="24"/>
          <w:szCs w:val="24"/>
          <w:shd w:val="clear" w:color="auto" w:fill="FFFFFF"/>
          <w:lang w:val="ru-RU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1B23C2"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lang w:val="ru-RU"/>
        </w:rPr>
        <w:t>.</w:t>
      </w:r>
    </w:p>
    <w:p w:rsidR="00EE19B2" w:rsidRPr="001B23C2" w:rsidRDefault="00EE19B2" w:rsidP="0078384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Духовная культура</w:t>
      </w:r>
    </w:p>
    <w:p w:rsidR="00EE19B2" w:rsidRPr="001B23C2" w:rsidRDefault="00EE19B2" w:rsidP="0078384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</w:p>
    <w:p w:rsidR="00EE19B2" w:rsidRPr="001B23C2" w:rsidRDefault="00EE19B2" w:rsidP="007838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Ученик научится:</w:t>
      </w:r>
    </w:p>
    <w:p w:rsidR="00EE19B2" w:rsidRPr="001B23C2" w:rsidRDefault="00EE19B2" w:rsidP="00783848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характеризовать развитие отдельных областей и форм культуры, выражать свое мнение о явлениях культуры;</w:t>
      </w:r>
    </w:p>
    <w:p w:rsidR="00EE19B2" w:rsidRPr="001B23C2" w:rsidRDefault="00EE19B2" w:rsidP="00783848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явления духовной культуры;</w:t>
      </w:r>
    </w:p>
    <w:p w:rsidR="00EE19B2" w:rsidRPr="001B23C2" w:rsidRDefault="00EE19B2" w:rsidP="00783848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объяснять причины возрастания роли науки в современном мире;</w:t>
      </w:r>
    </w:p>
    <w:p w:rsidR="00EE19B2" w:rsidRPr="001B23C2" w:rsidRDefault="00EE19B2" w:rsidP="00783848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оценивать роль образования в современном обществе;</w:t>
      </w:r>
    </w:p>
    <w:p w:rsidR="00EE19B2" w:rsidRPr="001B23C2" w:rsidRDefault="00EE19B2" w:rsidP="00783848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различать уровни общего образования в России;</w:t>
      </w:r>
    </w:p>
    <w:p w:rsidR="00EE19B2" w:rsidRPr="001B23C2" w:rsidRDefault="00EE19B2" w:rsidP="00783848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EE19B2" w:rsidRPr="001B23C2" w:rsidRDefault="00EE19B2" w:rsidP="00783848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описывать духовные ценности российского народа и выражать собственное отношение к ним;</w:t>
      </w:r>
    </w:p>
    <w:p w:rsidR="00EE19B2" w:rsidRPr="001B23C2" w:rsidRDefault="00EE19B2" w:rsidP="00783848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объяснять необходимость непрерывного образования в современных условиях;</w:t>
      </w:r>
    </w:p>
    <w:p w:rsidR="00EE19B2" w:rsidRPr="001B23C2" w:rsidRDefault="00EE19B2" w:rsidP="00783848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учитывать общественные потребности при выборе направления своей будущей профессиональной деятельности;</w:t>
      </w:r>
    </w:p>
    <w:p w:rsidR="00EE19B2" w:rsidRPr="001B23C2" w:rsidRDefault="00EE19B2" w:rsidP="00783848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раскрывать роль религии в современном обществе;</w:t>
      </w:r>
    </w:p>
    <w:p w:rsidR="00EE19B2" w:rsidRPr="001B23C2" w:rsidRDefault="00EE19B2" w:rsidP="00783848">
      <w:pPr>
        <w:widowControl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характеризовать особенности искусства как формы духовной культуры</w:t>
      </w:r>
      <w:r w:rsidRPr="001B23C2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.</w:t>
      </w:r>
    </w:p>
    <w:p w:rsidR="00EE19B2" w:rsidRPr="001B23C2" w:rsidRDefault="00EE19B2" w:rsidP="00783848">
      <w:pPr>
        <w:widowControl/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</w:p>
    <w:p w:rsidR="00EE19B2" w:rsidRPr="001B23C2" w:rsidRDefault="00EE19B2" w:rsidP="007838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B23C2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Уче</w:t>
      </w:r>
      <w:r w:rsidRPr="001B23C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ник получит возможность научиться:</w:t>
      </w:r>
    </w:p>
    <w:p w:rsidR="00EE19B2" w:rsidRPr="001B23C2" w:rsidRDefault="00EE19B2" w:rsidP="00783848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описывать процессы создания, сохранения, трансляции и усвоения достижений культуры;</w:t>
      </w:r>
    </w:p>
    <w:p w:rsidR="00EE19B2" w:rsidRPr="001B23C2" w:rsidRDefault="00EE19B2" w:rsidP="00783848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характеризовать основные направления развития отечественной культуры в современных условиях;</w:t>
      </w:r>
    </w:p>
    <w:p w:rsidR="00EE19B2" w:rsidRPr="001B23C2" w:rsidRDefault="00EE19B2" w:rsidP="00783848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EE19B2" w:rsidRPr="001B23C2" w:rsidRDefault="00EE19B2" w:rsidP="00783848">
      <w:pPr>
        <w:widowControl/>
        <w:tabs>
          <w:tab w:val="left" w:pos="1027"/>
        </w:tabs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E19B2" w:rsidRPr="001B23C2" w:rsidRDefault="00EE19B2" w:rsidP="002A1B82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</w:p>
    <w:p w:rsidR="00EE19B2" w:rsidRPr="001B23C2" w:rsidRDefault="00EE19B2" w:rsidP="00797809">
      <w:pPr>
        <w:widowControl/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раскрывать основные роли членов семьи; </w:t>
      </w:r>
    </w:p>
    <w:p w:rsidR="00EE19B2" w:rsidRPr="001B23C2" w:rsidRDefault="00EE19B2" w:rsidP="00797809">
      <w:pPr>
        <w:widowControl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EE19B2" w:rsidRPr="001B23C2" w:rsidRDefault="00EE19B2" w:rsidP="00797809">
      <w:pPr>
        <w:widowControl/>
        <w:numPr>
          <w:ilvl w:val="0"/>
          <w:numId w:val="8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выполнять несложные практические задания по анализу ситуаций, связанных с различными способами разрешения семейных конфликтов. </w:t>
      </w:r>
      <w:r w:rsidRPr="001B23C2">
        <w:rPr>
          <w:rFonts w:ascii="Times New Roman" w:hAnsi="Times New Roman"/>
          <w:bCs/>
          <w:sz w:val="24"/>
          <w:szCs w:val="24"/>
          <w:shd w:val="clear" w:color="auto" w:fill="FFFFFF"/>
        </w:rPr>
        <w:t>Выражать собственное отношение к различным способам разрешения семейных конфликтов.</w:t>
      </w:r>
    </w:p>
    <w:p w:rsidR="00EE19B2" w:rsidRPr="001B23C2" w:rsidRDefault="00EE19B2" w:rsidP="00797809">
      <w:pPr>
        <w:widowControl/>
        <w:tabs>
          <w:tab w:val="left" w:pos="1027"/>
        </w:tabs>
        <w:spacing w:after="0"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E19B2" w:rsidRPr="001B23C2" w:rsidRDefault="00EE19B2" w:rsidP="00797809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B23C2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Выпуск</w:t>
      </w:r>
      <w:r w:rsidRPr="001B23C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ник получит возможность научиться:</w:t>
      </w:r>
    </w:p>
    <w:p w:rsidR="00EE19B2" w:rsidRPr="001B23C2" w:rsidRDefault="00EE19B2" w:rsidP="00797809">
      <w:pPr>
        <w:widowControl/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раскрывать понятия «равенство» и «социальная справедливость» с позиций историзма;</w:t>
      </w:r>
    </w:p>
    <w:p w:rsidR="00EE19B2" w:rsidRPr="001B23C2" w:rsidRDefault="00EE19B2" w:rsidP="00797809">
      <w:pPr>
        <w:widowControl/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выражать и обосновывать собственную позицию по актуальным проблемам молодежи;</w:t>
      </w:r>
    </w:p>
    <w:p w:rsidR="00EE19B2" w:rsidRPr="001B23C2" w:rsidRDefault="00EE19B2" w:rsidP="00797809">
      <w:pPr>
        <w:widowControl/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EE19B2" w:rsidRPr="001B23C2" w:rsidRDefault="00EE19B2" w:rsidP="00797809">
      <w:pPr>
        <w:widowControl/>
        <w:numPr>
          <w:ilvl w:val="0"/>
          <w:numId w:val="9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EE19B2" w:rsidRPr="001B23C2" w:rsidRDefault="00EE19B2" w:rsidP="00797809">
      <w:pPr>
        <w:widowControl/>
        <w:numPr>
          <w:ilvl w:val="0"/>
          <w:numId w:val="9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использовать элементы причинно-следственного анализа при характеристике семейных конфликтов;</w:t>
      </w:r>
    </w:p>
    <w:p w:rsidR="00EE19B2" w:rsidRPr="001B23C2" w:rsidRDefault="00EE19B2" w:rsidP="00797809">
      <w:pPr>
        <w:widowControl/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  <w:r w:rsidRPr="001B23C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1B23C2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.</w:t>
      </w:r>
    </w:p>
    <w:p w:rsidR="00EE19B2" w:rsidRPr="001B23C2" w:rsidRDefault="00EE19B2" w:rsidP="002A1B82">
      <w:pPr>
        <w:widowControl/>
        <w:tabs>
          <w:tab w:val="left" w:pos="1027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19B2" w:rsidRPr="001B23C2" w:rsidRDefault="00EE19B2" w:rsidP="002A1B82">
      <w:pPr>
        <w:widowControl/>
        <w:tabs>
          <w:tab w:val="left" w:pos="1027"/>
        </w:tabs>
        <w:spacing w:after="0"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</w:p>
    <w:p w:rsidR="00EE19B2" w:rsidRPr="001B23C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E19B2" w:rsidRPr="001B23C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E19B2" w:rsidRPr="001B23C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E19B2" w:rsidRPr="001B23C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E19B2" w:rsidRPr="001B23C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E19B2" w:rsidRPr="001B23C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E19B2" w:rsidRPr="001B23C2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E19B2" w:rsidRPr="00797809" w:rsidRDefault="00EE19B2" w:rsidP="009F73FF">
      <w:pPr>
        <w:spacing w:before="100" w:beforeAutospacing="1" w:after="100" w:afterAutospacing="1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97809">
        <w:rPr>
          <w:rFonts w:ascii="Times New Roman" w:hAnsi="Times New Roman"/>
          <w:b/>
          <w:sz w:val="28"/>
          <w:szCs w:val="28"/>
          <w:lang w:val="ru-RU" w:eastAsia="ru-RU"/>
        </w:rPr>
        <w:t>Содержание учебного предмета с указанием форм организаций учебных занятий,  основных видов учебной деятельности</w:t>
      </w:r>
    </w:p>
    <w:p w:rsidR="00EE19B2" w:rsidRPr="00CA08E7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Раздел</w:t>
      </w:r>
      <w:r w:rsidRPr="00972B87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6E59FF">
        <w:rPr>
          <w:rFonts w:ascii="Times New Roman" w:hAnsi="Times New Roman"/>
          <w:b/>
          <w:sz w:val="24"/>
          <w:szCs w:val="24"/>
          <w:lang w:eastAsia="ru-RU"/>
        </w:rPr>
        <w:t>I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Pr="00CA08E7">
        <w:rPr>
          <w:lang w:val="ru-RU"/>
        </w:rPr>
        <w:t xml:space="preserve"> </w:t>
      </w:r>
      <w:r w:rsidRPr="00CA08E7">
        <w:rPr>
          <w:rFonts w:ascii="Times New Roman" w:hAnsi="Times New Roman"/>
          <w:b/>
          <w:sz w:val="24"/>
          <w:szCs w:val="24"/>
          <w:lang w:val="ru-RU" w:eastAsia="ru-RU"/>
        </w:rPr>
        <w:t>Социальное развитие современного общества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EE19B2" w:rsidRPr="00972B87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1-3.  </w:t>
      </w:r>
      <w:r w:rsidRPr="00CA08E7">
        <w:rPr>
          <w:rFonts w:ascii="Times New Roman" w:hAnsi="Times New Roman"/>
          <w:b/>
          <w:sz w:val="24"/>
          <w:szCs w:val="24"/>
          <w:lang w:val="ru-RU" w:eastAsia="ru-RU"/>
        </w:rPr>
        <w:t>Социальная структура и социальные отношения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Особенности социальной системы</w:t>
      </w:r>
      <w:r w:rsidRPr="00972B87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Социальная стратификация.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Социальная мобильность и "социальные лифты".</w:t>
      </w:r>
    </w:p>
    <w:p w:rsidR="00EE19B2" w:rsidRPr="00972B87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Люмпены и маргиналы.</w:t>
      </w:r>
    </w:p>
    <w:p w:rsidR="00EE19B2" w:rsidRDefault="00EE19B2" w:rsidP="00CA08E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4-5. Социальные институты</w:t>
      </w:r>
    </w:p>
    <w:p w:rsidR="00EE19B2" w:rsidRDefault="00EE19B2" w:rsidP="00CA08E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 w:rsidRPr="00CA08E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Социальные институты и их функции.</w:t>
      </w:r>
    </w:p>
    <w:p w:rsidR="00EE19B2" w:rsidRDefault="00EE19B2" w:rsidP="00CA08E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Объяснять  роль социальных  институтов в жизни общества</w:t>
      </w:r>
      <w:r w:rsidRPr="00972B87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EE19B2" w:rsidRDefault="00EE19B2" w:rsidP="00CA08E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6 - 7. </w:t>
      </w:r>
      <w:r w:rsidRPr="00233C98">
        <w:rPr>
          <w:rFonts w:ascii="Times New Roman" w:hAnsi="Times New Roman"/>
          <w:b/>
          <w:sz w:val="24"/>
          <w:szCs w:val="24"/>
          <w:lang w:val="ru-RU" w:eastAsia="ru-RU"/>
        </w:rPr>
        <w:t>Роль экономики в жизни общества.</w:t>
      </w:r>
    </w:p>
    <w:p w:rsidR="00EE19B2" w:rsidRDefault="00EE19B2" w:rsidP="00CA08E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Экономика как подсистема общества.</w:t>
      </w:r>
    </w:p>
    <w:p w:rsidR="00EE19B2" w:rsidRDefault="00EE19B2" w:rsidP="00CA08E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Экономика и уровень жизни.</w:t>
      </w:r>
    </w:p>
    <w:p w:rsidR="00EE19B2" w:rsidRDefault="00EE19B2" w:rsidP="00CA08E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Экономика и социальная структура общества.</w:t>
      </w:r>
    </w:p>
    <w:p w:rsidR="00EE19B2" w:rsidRDefault="00EE19B2" w:rsidP="00CA08E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Экономика и политика.</w:t>
      </w:r>
    </w:p>
    <w:p w:rsidR="00EE19B2" w:rsidRDefault="00EE19B2" w:rsidP="00CA08E7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Экономика и культура.</w:t>
      </w:r>
    </w:p>
    <w:p w:rsidR="00EE19B2" w:rsidRPr="00972B87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8 - 9 . </w:t>
      </w:r>
      <w:r w:rsidRPr="00233C98">
        <w:rPr>
          <w:lang w:val="ru-RU"/>
        </w:rPr>
        <w:t xml:space="preserve"> </w:t>
      </w:r>
      <w:r w:rsidRPr="00233C98">
        <w:rPr>
          <w:rFonts w:ascii="Times New Roman" w:hAnsi="Times New Roman"/>
          <w:b/>
          <w:sz w:val="24"/>
          <w:szCs w:val="24"/>
          <w:lang w:val="ru-RU" w:eastAsia="ru-RU"/>
        </w:rPr>
        <w:t>Социальные статусы и роли</w:t>
      </w:r>
    </w:p>
    <w:p w:rsidR="00EE19B2" w:rsidRPr="00972B87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Что такое социальный статус личности</w:t>
      </w:r>
      <w:r w:rsidRPr="00972B87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Социальные роли личности.</w:t>
      </w:r>
    </w:p>
    <w:p w:rsidR="00EE19B2" w:rsidRPr="00972B87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Социализация и адаптация личности.</w:t>
      </w:r>
    </w:p>
    <w:p w:rsidR="00EE19B2" w:rsidRPr="00972B87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10 -11.</w:t>
      </w:r>
      <w:r w:rsidRPr="00233C98">
        <w:rPr>
          <w:lang w:val="ru-RU"/>
        </w:rPr>
        <w:t xml:space="preserve"> </w:t>
      </w:r>
      <w:r w:rsidRPr="00233C98">
        <w:rPr>
          <w:rFonts w:ascii="Times New Roman" w:hAnsi="Times New Roman"/>
          <w:b/>
          <w:sz w:val="24"/>
          <w:szCs w:val="24"/>
          <w:lang w:val="ru-RU" w:eastAsia="ru-RU"/>
        </w:rPr>
        <w:t>Социальные ценности и нормы</w:t>
      </w:r>
    </w:p>
    <w:p w:rsidR="00EE19B2" w:rsidRPr="00972B87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Социальные регуляторы</w:t>
      </w:r>
      <w:r w:rsidRPr="00972B87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EE19B2" w:rsidRPr="00972B87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Мораль, ценности, идеалы</w:t>
      </w:r>
      <w:r w:rsidRPr="00972B87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12 - 13. </w:t>
      </w:r>
      <w:r w:rsidRPr="00233C98">
        <w:rPr>
          <w:lang w:val="ru-RU"/>
        </w:rPr>
        <w:t xml:space="preserve"> </w:t>
      </w:r>
      <w:r w:rsidRPr="00233C98">
        <w:rPr>
          <w:rFonts w:ascii="Times New Roman" w:hAnsi="Times New Roman"/>
          <w:b/>
          <w:sz w:val="24"/>
          <w:szCs w:val="24"/>
          <w:lang w:val="ru-RU" w:eastAsia="ru-RU"/>
        </w:rPr>
        <w:t>Отклоняющееся поведение и социальный контроль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Преступность.</w:t>
      </w:r>
    </w:p>
    <w:p w:rsidR="00EE19B2" w:rsidRPr="00972B87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Социальный контроль.</w:t>
      </w:r>
    </w:p>
    <w:p w:rsidR="00EE19B2" w:rsidRPr="00972B87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14 - 15. </w:t>
      </w:r>
      <w:r w:rsidRPr="0072524F">
        <w:rPr>
          <w:rFonts w:ascii="Times New Roman" w:hAnsi="Times New Roman"/>
          <w:b/>
          <w:sz w:val="24"/>
          <w:szCs w:val="24"/>
          <w:lang w:val="ru-RU" w:eastAsia="ru-RU"/>
        </w:rPr>
        <w:t>Социальное сотрудничество</w:t>
      </w:r>
    </w:p>
    <w:p w:rsidR="00EE19B2" w:rsidRDefault="00EE19B2" w:rsidP="00D03185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Социальные интересы.</w:t>
      </w:r>
    </w:p>
    <w:p w:rsidR="00EE19B2" w:rsidRDefault="00EE19B2" w:rsidP="00D03185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Формы социального взаимодействия.</w:t>
      </w:r>
    </w:p>
    <w:p w:rsidR="00EE19B2" w:rsidRDefault="00EE19B2" w:rsidP="00D03185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Социальный конфликт.</w:t>
      </w:r>
      <w:r w:rsidRPr="00D03185">
        <w:rPr>
          <w:rFonts w:ascii="Times New Roman" w:hAnsi="Times New Roman"/>
          <w:b/>
          <w:sz w:val="32"/>
          <w:szCs w:val="32"/>
          <w:lang w:val="ru-RU" w:eastAsia="ru-RU"/>
        </w:rPr>
        <w:t xml:space="preserve"> </w:t>
      </w:r>
    </w:p>
    <w:p w:rsidR="00EE19B2" w:rsidRDefault="00EE19B2" w:rsidP="00D03185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16 - 17. Этнос и нация.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Нация и национальность.</w:t>
      </w:r>
    </w:p>
    <w:p w:rsidR="00EE19B2" w:rsidRPr="00D03185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Этническое многообразие современногомира.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18 - 19</w:t>
      </w:r>
      <w:r w:rsidRPr="00972B87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72524F">
        <w:rPr>
          <w:rFonts w:ascii="Times New Roman" w:hAnsi="Times New Roman"/>
          <w:b/>
          <w:sz w:val="24"/>
          <w:szCs w:val="24"/>
          <w:lang w:val="ru-RU" w:eastAsia="ru-RU"/>
        </w:rPr>
        <w:t>Межнациональное сотрудничество и конфликты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Межэтническое сотрудничество и конфликты.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Регулирование межэтнических отношений.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Конституционные основы государственной национальной политики Российской Федерации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20 - 21. </w:t>
      </w:r>
      <w:r w:rsidRPr="0072524F">
        <w:rPr>
          <w:rFonts w:ascii="Times New Roman" w:hAnsi="Times New Roman"/>
          <w:b/>
          <w:sz w:val="24"/>
          <w:szCs w:val="24"/>
          <w:lang w:val="ru-RU" w:eastAsia="ru-RU"/>
        </w:rPr>
        <w:t>Демографическая ситуация в России и мире</w:t>
      </w:r>
    </w:p>
    <w:p w:rsidR="00EE19B2" w:rsidRPr="00E62BD0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Демографическая политика в России.</w:t>
      </w:r>
    </w:p>
    <w:p w:rsidR="00EE19B2" w:rsidRPr="00D03185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22 - 23. </w:t>
      </w:r>
      <w:r w:rsidRPr="00E62BD0">
        <w:rPr>
          <w:rFonts w:ascii="Times New Roman" w:hAnsi="Times New Roman"/>
          <w:b/>
          <w:sz w:val="24"/>
          <w:szCs w:val="24"/>
          <w:lang w:val="ru-RU" w:eastAsia="ru-RU"/>
        </w:rPr>
        <w:t>Семья и брак как социальные институты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Традиционные семейные ценности.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Тенденции развития семьи в современном мире.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24 - 25. </w:t>
      </w:r>
      <w:r w:rsidRPr="00E62BD0">
        <w:rPr>
          <w:rFonts w:ascii="Times New Roman" w:hAnsi="Times New Roman"/>
          <w:b/>
          <w:sz w:val="24"/>
          <w:szCs w:val="24"/>
          <w:lang w:val="ru-RU" w:eastAsia="ru-RU"/>
        </w:rPr>
        <w:t>Культура бытовых отношений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 w:rsidRPr="00E62BD0">
        <w:rPr>
          <w:rFonts w:ascii="Times New Roman" w:hAnsi="Times New Roman"/>
          <w:sz w:val="24"/>
          <w:szCs w:val="24"/>
          <w:lang w:val="ru-RU" w:eastAsia="ru-RU"/>
        </w:rPr>
        <w:t>Материально-вещественная среда обитания человека.</w:t>
      </w:r>
    </w:p>
    <w:p w:rsidR="00EE19B2" w:rsidRPr="00972B87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Урбанизация и быт.</w:t>
      </w:r>
    </w:p>
    <w:p w:rsidR="00EE19B2" w:rsidRPr="00E62BD0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26 - 27. </w:t>
      </w:r>
      <w:r w:rsidRPr="00E62BD0">
        <w:rPr>
          <w:lang w:val="ru-RU"/>
        </w:rPr>
        <w:t xml:space="preserve"> </w:t>
      </w:r>
      <w:r w:rsidRPr="00E62BD0">
        <w:rPr>
          <w:rFonts w:ascii="Times New Roman" w:hAnsi="Times New Roman"/>
          <w:b/>
          <w:sz w:val="24"/>
          <w:szCs w:val="24"/>
          <w:lang w:val="ru-RU" w:eastAsia="ru-RU"/>
        </w:rPr>
        <w:t>Молодёжь как социальная группа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Гражданское совершеннолетие.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Образование и.профессиональная подготовка.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Начало трудовой деятельности.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Молодёжная субкультура.</w:t>
      </w:r>
    </w:p>
    <w:p w:rsidR="00EE19B2" w:rsidRPr="004679FA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28 - 29.  </w:t>
      </w:r>
      <w:r w:rsidRPr="004679FA">
        <w:rPr>
          <w:rFonts w:ascii="Times New Roman" w:hAnsi="Times New Roman"/>
          <w:b/>
          <w:sz w:val="24"/>
          <w:szCs w:val="24"/>
          <w:lang w:val="ru-RU" w:eastAsia="ru-RU"/>
        </w:rPr>
        <w:t>Тенденции развития социальных отношений в России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Конституционные основы социальной политики.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Государственные стратегии борьбы с бедностью.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679FA">
        <w:rPr>
          <w:rFonts w:ascii="Times New Roman" w:hAnsi="Times New Roman"/>
          <w:b/>
          <w:sz w:val="24"/>
          <w:szCs w:val="24"/>
          <w:lang w:val="ru-RU" w:eastAsia="ru-RU"/>
        </w:rPr>
        <w:t>30 - 31. Социальное развитие современного общества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Закрепление и углубление знаний, полученных при изучении темы</w:t>
      </w:r>
    </w:p>
    <w:p w:rsidR="00EE19B2" w:rsidRPr="00575FB5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Pr="00590549" w:rsidRDefault="00EE19B2" w:rsidP="0024698D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Раздел 2. </w:t>
      </w:r>
      <w:r w:rsidRPr="00575FB5">
        <w:rPr>
          <w:rFonts w:ascii="Times New Roman" w:hAnsi="Times New Roman"/>
          <w:b/>
          <w:sz w:val="24"/>
          <w:szCs w:val="24"/>
          <w:lang w:val="ru-RU" w:eastAsia="ru-RU"/>
        </w:rPr>
        <w:t xml:space="preserve"> Политическая жизнь современного общества.</w:t>
      </w:r>
    </w:p>
    <w:p w:rsidR="00EE19B2" w:rsidRDefault="00EE19B2" w:rsidP="00F148E9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32 - 33. Политическая система.</w:t>
      </w:r>
    </w:p>
    <w:p w:rsidR="00EE19B2" w:rsidRDefault="00EE19B2" w:rsidP="00F148E9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Различные типы политических систем.</w:t>
      </w:r>
    </w:p>
    <w:p w:rsidR="00EE19B2" w:rsidRDefault="00EE19B2" w:rsidP="00F148E9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Политический режим.</w:t>
      </w:r>
    </w:p>
    <w:p w:rsidR="00EE19B2" w:rsidRDefault="00EE19B2" w:rsidP="00F148E9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34 - 35. </w:t>
      </w:r>
      <w:r w:rsidRPr="00575FB5">
        <w:rPr>
          <w:lang w:val="ru-RU"/>
        </w:rPr>
        <w:t xml:space="preserve"> </w:t>
      </w:r>
      <w:r w:rsidRPr="00575FB5">
        <w:rPr>
          <w:rFonts w:ascii="Times New Roman" w:hAnsi="Times New Roman"/>
          <w:b/>
          <w:sz w:val="24"/>
          <w:szCs w:val="24"/>
          <w:lang w:val="ru-RU" w:eastAsia="ru-RU"/>
        </w:rPr>
        <w:t>Государство в политической системе</w:t>
      </w:r>
    </w:p>
    <w:p w:rsidR="00EE19B2" w:rsidRDefault="00EE19B2" w:rsidP="00F148E9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Государство - основной институт политической системы.</w:t>
      </w:r>
    </w:p>
    <w:p w:rsidR="00EE19B2" w:rsidRDefault="00EE19B2" w:rsidP="00F148E9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Внутренняя и внешняя политика.</w:t>
      </w:r>
    </w:p>
    <w:p w:rsidR="00EE19B2" w:rsidRPr="00575FB5" w:rsidRDefault="00EE19B2" w:rsidP="00F148E9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Понятие бюрократии.</w:t>
      </w:r>
    </w:p>
    <w:p w:rsidR="00EE19B2" w:rsidRDefault="00EE19B2" w:rsidP="00F148E9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36 - 37. </w:t>
      </w:r>
      <w:r w:rsidRPr="00972B87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Демократия</w:t>
      </w:r>
    </w:p>
    <w:p w:rsidR="00EE19B2" w:rsidRDefault="00EE19B2" w:rsidP="00F148E9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Принципы и ценности демократии</w:t>
      </w:r>
    </w:p>
    <w:p w:rsidR="00EE19B2" w:rsidRDefault="00EE19B2" w:rsidP="00F148E9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Парламентаризм.</w:t>
      </w:r>
    </w:p>
    <w:p w:rsidR="00EE19B2" w:rsidRDefault="00EE19B2" w:rsidP="00F148E9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Проблемы современной демократии</w:t>
      </w:r>
    </w:p>
    <w:p w:rsidR="00EE19B2" w:rsidRDefault="00EE19B2" w:rsidP="00A4698A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38 - 39. </w:t>
      </w:r>
      <w:r w:rsidRPr="00F922B6">
        <w:rPr>
          <w:rFonts w:ascii="Times New Roman" w:hAnsi="Times New Roman"/>
          <w:b/>
          <w:sz w:val="24"/>
          <w:szCs w:val="24"/>
          <w:lang w:val="ru-RU" w:eastAsia="ru-RU"/>
        </w:rPr>
        <w:t>Выборы в демократическом обществе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EE19B2" w:rsidRDefault="00EE19B2" w:rsidP="00A4698A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Избирательная система.</w:t>
      </w:r>
    </w:p>
    <w:p w:rsidR="00EE19B2" w:rsidRDefault="00EE19B2" w:rsidP="00A4698A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</w:t>
      </w:r>
      <w:r w:rsidRPr="002709BB">
        <w:rPr>
          <w:rFonts w:ascii="Times New Roman" w:hAnsi="Times New Roman"/>
          <w:sz w:val="24"/>
          <w:szCs w:val="24"/>
          <w:lang w:val="ru-RU" w:eastAsia="ru-RU"/>
        </w:rPr>
        <w:t>ипы избирательных с</w:t>
      </w:r>
      <w:r>
        <w:rPr>
          <w:rFonts w:ascii="Times New Roman" w:hAnsi="Times New Roman"/>
          <w:sz w:val="24"/>
          <w:szCs w:val="24"/>
          <w:lang w:val="ru-RU" w:eastAsia="ru-RU"/>
        </w:rPr>
        <w:t>истем.</w:t>
      </w:r>
    </w:p>
    <w:p w:rsidR="00EE19B2" w:rsidRDefault="00EE19B2" w:rsidP="00A4698A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Политический маркетинг.</w:t>
      </w:r>
    </w:p>
    <w:p w:rsidR="00EE19B2" w:rsidRDefault="00EE19B2" w:rsidP="00A4698A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Политический имидж.</w:t>
      </w:r>
    </w:p>
    <w:p w:rsidR="00EE19B2" w:rsidRPr="00A4698A" w:rsidRDefault="00EE19B2" w:rsidP="00A4698A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2709BB">
        <w:rPr>
          <w:rFonts w:ascii="Times New Roman" w:hAnsi="Times New Roman"/>
          <w:sz w:val="24"/>
          <w:szCs w:val="24"/>
          <w:lang w:val="ru-RU" w:eastAsia="ru-RU"/>
        </w:rPr>
        <w:t>бсентеизм, популизм.</w:t>
      </w:r>
    </w:p>
    <w:p w:rsidR="00EE19B2" w:rsidRDefault="00EE19B2" w:rsidP="00A4698A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40 - 41. </w:t>
      </w:r>
      <w:r w:rsidRPr="002709BB">
        <w:rPr>
          <w:lang w:val="ru-RU"/>
        </w:rPr>
        <w:t xml:space="preserve"> </w:t>
      </w:r>
      <w:r w:rsidRPr="002709BB">
        <w:rPr>
          <w:rFonts w:ascii="Times New Roman" w:hAnsi="Times New Roman"/>
          <w:b/>
          <w:sz w:val="24"/>
          <w:szCs w:val="24"/>
          <w:lang w:val="ru-RU" w:eastAsia="ru-RU"/>
        </w:rPr>
        <w:t>Человек в политической жизни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EE19B2" w:rsidRDefault="00EE19B2" w:rsidP="00A4698A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Политическое участие.</w:t>
      </w:r>
    </w:p>
    <w:p w:rsidR="00EE19B2" w:rsidRPr="002709BB" w:rsidRDefault="00EE19B2" w:rsidP="00A4698A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Политическая культура.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42 - 43.  </w:t>
      </w:r>
      <w:r w:rsidRPr="002709BB">
        <w:rPr>
          <w:rFonts w:ascii="Times New Roman" w:hAnsi="Times New Roman"/>
          <w:b/>
          <w:sz w:val="24"/>
          <w:szCs w:val="24"/>
          <w:lang w:val="ru-RU" w:eastAsia="ru-RU"/>
        </w:rPr>
        <w:t>Гражданское общество и правовое государство.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Сущность правового государства.</w:t>
      </w:r>
    </w:p>
    <w:p w:rsidR="00EE19B2" w:rsidRPr="002709BB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Общественный контроль за деятельностью институтов публичной власти.</w:t>
      </w:r>
    </w:p>
    <w:p w:rsidR="00EE19B2" w:rsidRPr="002709BB" w:rsidRDefault="00EE19B2" w:rsidP="00A4698A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44 - 45. </w:t>
      </w:r>
      <w:r w:rsidRPr="002709BB">
        <w:rPr>
          <w:lang w:val="ru-RU"/>
        </w:rPr>
        <w:t xml:space="preserve"> </w:t>
      </w:r>
      <w:r w:rsidRPr="002709BB">
        <w:rPr>
          <w:rFonts w:ascii="Times New Roman" w:hAnsi="Times New Roman"/>
          <w:b/>
          <w:sz w:val="24"/>
          <w:szCs w:val="24"/>
          <w:lang w:val="ru-RU" w:eastAsia="ru-RU"/>
        </w:rPr>
        <w:t>Политическая идеология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Сущность политической идеологии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Роль идеологии в политической жизни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46 - 47. </w:t>
      </w:r>
      <w:r w:rsidRPr="0029322E">
        <w:rPr>
          <w:lang w:val="ru-RU"/>
        </w:rPr>
        <w:t xml:space="preserve"> </w:t>
      </w:r>
      <w:r w:rsidRPr="0029322E">
        <w:rPr>
          <w:rFonts w:ascii="Times New Roman" w:hAnsi="Times New Roman"/>
          <w:b/>
          <w:sz w:val="24"/>
          <w:szCs w:val="24"/>
          <w:lang w:val="ru-RU" w:eastAsia="ru-RU"/>
        </w:rPr>
        <w:t>Политические партии и движения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Типология и функции политических партий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Типы партийных систем.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48 - 49.</w:t>
      </w:r>
      <w:r w:rsidRPr="0029322E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9322E">
        <w:rPr>
          <w:rFonts w:ascii="Times New Roman" w:hAnsi="Times New Roman"/>
          <w:b/>
          <w:sz w:val="24"/>
          <w:szCs w:val="24"/>
          <w:lang w:val="ru-RU" w:eastAsia="ru-RU"/>
        </w:rPr>
        <w:t>Политическое лидерство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Роль политического лидера</w:t>
      </w:r>
    </w:p>
    <w:p w:rsidR="00EE19B2" w:rsidRPr="0029322E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Типы лидерства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50 - 51. </w:t>
      </w:r>
      <w:r w:rsidRPr="0029322E">
        <w:rPr>
          <w:rFonts w:ascii="Times New Roman" w:hAnsi="Times New Roman"/>
          <w:b/>
          <w:sz w:val="24"/>
          <w:szCs w:val="24"/>
          <w:lang w:val="ru-RU" w:eastAsia="ru-RU"/>
        </w:rPr>
        <w:t>Политические элиты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Группы давления</w:t>
      </w:r>
    </w:p>
    <w:p w:rsidR="00EE19B2" w:rsidRPr="0029322E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Лобирование</w:t>
      </w:r>
    </w:p>
    <w:p w:rsidR="00EE19B2" w:rsidRPr="00F4735B" w:rsidRDefault="00EE19B2" w:rsidP="00FD070E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52 - 53</w:t>
      </w:r>
      <w:r w:rsidRPr="00F4735B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</w:t>
      </w:r>
      <w:r w:rsidRPr="0029322E">
        <w:rPr>
          <w:rFonts w:ascii="Times New Roman" w:hAnsi="Times New Roman"/>
          <w:b/>
          <w:sz w:val="24"/>
          <w:szCs w:val="24"/>
          <w:lang w:val="ru-RU" w:eastAsia="ru-RU"/>
        </w:rPr>
        <w:t>Политический терроризм</w:t>
      </w:r>
    </w:p>
    <w:p w:rsidR="00EE19B2" w:rsidRDefault="00EE19B2" w:rsidP="00FD070E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</w:t>
      </w:r>
      <w:r w:rsidRPr="0029322E">
        <w:rPr>
          <w:rFonts w:ascii="Times New Roman" w:hAnsi="Times New Roman"/>
          <w:sz w:val="24"/>
          <w:szCs w:val="24"/>
          <w:lang w:val="ru-RU" w:eastAsia="ru-RU"/>
        </w:rPr>
        <w:t>ри</w:t>
      </w:r>
      <w:r>
        <w:rPr>
          <w:rFonts w:ascii="Times New Roman" w:hAnsi="Times New Roman"/>
          <w:sz w:val="24"/>
          <w:szCs w:val="24"/>
          <w:lang w:val="ru-RU" w:eastAsia="ru-RU"/>
        </w:rPr>
        <w:t>чины политического терроризма.</w:t>
      </w:r>
    </w:p>
    <w:p w:rsidR="00EE19B2" w:rsidRDefault="00EE19B2" w:rsidP="00FD070E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29322E">
        <w:rPr>
          <w:rFonts w:ascii="Times New Roman" w:hAnsi="Times New Roman"/>
          <w:sz w:val="24"/>
          <w:szCs w:val="24"/>
          <w:lang w:val="ru-RU" w:eastAsia="ru-RU"/>
        </w:rPr>
        <w:t>собенности политического терроризма.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54 - 55.  Политический конфликт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Причины политических конфликтов.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Последствия </w:t>
      </w:r>
      <w:r w:rsidRPr="0029322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политических конфликтов.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Пути решения</w:t>
      </w:r>
      <w:r w:rsidRPr="0029322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политических конфликтов.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Роль государства в предотвращении и решении </w:t>
      </w:r>
      <w:r w:rsidRPr="0029322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политических конфликтов.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56 - 57. </w:t>
      </w:r>
      <w:r w:rsidRPr="00AB2C0C">
        <w:rPr>
          <w:lang w:val="ru-RU"/>
        </w:rPr>
        <w:t xml:space="preserve"> </w:t>
      </w:r>
      <w:r w:rsidRPr="00AB2C0C">
        <w:rPr>
          <w:rFonts w:ascii="Times New Roman" w:hAnsi="Times New Roman"/>
          <w:b/>
          <w:sz w:val="24"/>
          <w:szCs w:val="24"/>
          <w:lang w:val="ru-RU" w:eastAsia="ru-RU"/>
        </w:rPr>
        <w:t>Место и роль СМИ в политической жизни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Характер информации распространяемой СМИ.</w:t>
      </w:r>
    </w:p>
    <w:p w:rsidR="00EE19B2" w:rsidRPr="00AB2C0C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Влияние СМИ на избирателя.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58 - 59.  Политический процесс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Основные положения политического процесса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Типологизация политических процессов.</w:t>
      </w:r>
    </w:p>
    <w:p w:rsidR="00EE19B2" w:rsidRPr="00AB2C0C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Особенности политических процессов в России.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60 - 61.  </w:t>
      </w:r>
      <w:r w:rsidRPr="00AB2C0C">
        <w:rPr>
          <w:lang w:val="ru-RU"/>
        </w:rPr>
        <w:t xml:space="preserve"> </w:t>
      </w:r>
      <w:r w:rsidRPr="00AB2C0C">
        <w:rPr>
          <w:rFonts w:ascii="Times New Roman" w:hAnsi="Times New Roman"/>
          <w:b/>
          <w:sz w:val="24"/>
          <w:szCs w:val="24"/>
          <w:lang w:val="ru-RU" w:eastAsia="ru-RU"/>
        </w:rPr>
        <w:t>Политическая жизнь современного общества</w:t>
      </w:r>
    </w:p>
    <w:p w:rsidR="00EE19B2" w:rsidRDefault="00EE19B2" w:rsidP="00AB2C0C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Закрепление и углубление знаний, полученных при изучении темы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AB2C0C">
        <w:rPr>
          <w:rFonts w:ascii="Times New Roman" w:hAnsi="Times New Roman"/>
          <w:b/>
          <w:sz w:val="24"/>
          <w:szCs w:val="24"/>
          <w:lang w:val="ru-RU" w:eastAsia="ru-RU"/>
        </w:rPr>
        <w:t>Раздел 3.  Духовная культура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62 - 63.</w:t>
      </w:r>
      <w:r w:rsidRPr="00697CD0">
        <w:rPr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Духовная культура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 w:rsidRPr="00054A3D">
        <w:rPr>
          <w:rFonts w:ascii="Times New Roman" w:hAnsi="Times New Roman"/>
          <w:sz w:val="24"/>
          <w:szCs w:val="24"/>
          <w:lang w:val="ru-RU" w:eastAsia="ru-RU"/>
        </w:rPr>
        <w:t>Кул</w:t>
      </w:r>
      <w:r>
        <w:rPr>
          <w:rFonts w:ascii="Times New Roman" w:hAnsi="Times New Roman"/>
          <w:sz w:val="24"/>
          <w:szCs w:val="24"/>
          <w:lang w:val="ru-RU" w:eastAsia="ru-RU"/>
        </w:rPr>
        <w:t>ьтура материальная и духовная.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Диалог культур.</w:t>
      </w:r>
    </w:p>
    <w:p w:rsidR="00EE19B2" w:rsidRPr="00054A3D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</w:t>
      </w:r>
      <w:r w:rsidRPr="00054A3D">
        <w:rPr>
          <w:rFonts w:ascii="Times New Roman" w:hAnsi="Times New Roman"/>
          <w:sz w:val="24"/>
          <w:szCs w:val="24"/>
          <w:lang w:val="ru-RU" w:eastAsia="ru-RU"/>
        </w:rPr>
        <w:t>олерантность, преемственность, новаторство.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64-65. </w:t>
      </w:r>
      <w:r w:rsidRPr="00054A3D">
        <w:rPr>
          <w:rFonts w:ascii="Times New Roman" w:hAnsi="Times New Roman"/>
          <w:b/>
          <w:sz w:val="24"/>
          <w:szCs w:val="24"/>
          <w:lang w:val="ru-RU" w:eastAsia="ru-RU"/>
        </w:rPr>
        <w:t>Духовная жизнь людей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Духовность.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Патриотизм и  гражданственность.</w:t>
      </w:r>
    </w:p>
    <w:p w:rsidR="00EE19B2" w:rsidRPr="00054A3D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Роль м</w:t>
      </w:r>
      <w:r w:rsidRPr="00054A3D">
        <w:rPr>
          <w:rFonts w:ascii="Times New Roman" w:hAnsi="Times New Roman"/>
          <w:sz w:val="24"/>
          <w:szCs w:val="24"/>
          <w:lang w:val="ru-RU" w:eastAsia="ru-RU"/>
        </w:rPr>
        <w:t>ировоз</w:t>
      </w:r>
      <w:r>
        <w:rPr>
          <w:rFonts w:ascii="Times New Roman" w:hAnsi="Times New Roman"/>
          <w:sz w:val="24"/>
          <w:szCs w:val="24"/>
          <w:lang w:val="ru-RU" w:eastAsia="ru-RU"/>
        </w:rPr>
        <w:t>зрения</w:t>
      </w:r>
      <w:r w:rsidRPr="00054A3D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66-67. </w:t>
      </w:r>
      <w:r w:rsidRPr="00054A3D">
        <w:rPr>
          <w:lang w:val="ru-RU"/>
        </w:rPr>
        <w:t xml:space="preserve"> </w:t>
      </w:r>
      <w:r w:rsidRPr="00054A3D">
        <w:rPr>
          <w:rFonts w:ascii="Times New Roman" w:hAnsi="Times New Roman"/>
          <w:b/>
          <w:sz w:val="24"/>
          <w:szCs w:val="24"/>
          <w:lang w:val="ru-RU" w:eastAsia="ru-RU"/>
        </w:rPr>
        <w:t>Мораль и нравственность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Нравственная культура.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Этика, добро и зло.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Долг, совесть, честь.</w:t>
      </w:r>
    </w:p>
    <w:p w:rsidR="00EE19B2" w:rsidRPr="00054A3D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</w:t>
      </w:r>
      <w:r w:rsidRPr="00054A3D">
        <w:rPr>
          <w:rFonts w:ascii="Times New Roman" w:hAnsi="Times New Roman"/>
          <w:sz w:val="24"/>
          <w:szCs w:val="24"/>
          <w:lang w:val="ru-RU" w:eastAsia="ru-RU"/>
        </w:rPr>
        <w:t>оральный идеал.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68-69. </w:t>
      </w:r>
      <w:r w:rsidRPr="00054A3D">
        <w:rPr>
          <w:lang w:val="ru-RU"/>
        </w:rPr>
        <w:t xml:space="preserve"> </w:t>
      </w:r>
      <w:r w:rsidRPr="00AB2C0C">
        <w:rPr>
          <w:rFonts w:ascii="Times New Roman" w:hAnsi="Times New Roman"/>
          <w:b/>
          <w:sz w:val="24"/>
          <w:szCs w:val="24"/>
          <w:lang w:val="ru-RU" w:eastAsia="ru-RU"/>
        </w:rPr>
        <w:t>Обра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з</w:t>
      </w:r>
      <w:r w:rsidRPr="00AB2C0C">
        <w:rPr>
          <w:rFonts w:ascii="Times New Roman" w:hAnsi="Times New Roman"/>
          <w:b/>
          <w:sz w:val="24"/>
          <w:szCs w:val="24"/>
          <w:lang w:val="ru-RU" w:eastAsia="ru-RU"/>
        </w:rPr>
        <w:t>ование в современном обществе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 w:rsidRPr="00054A3D"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Непрерывность образования.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</w:t>
      </w:r>
      <w:r w:rsidRPr="00054A3D">
        <w:rPr>
          <w:rFonts w:ascii="Times New Roman" w:hAnsi="Times New Roman"/>
          <w:sz w:val="24"/>
          <w:szCs w:val="24"/>
          <w:lang w:val="ru-RU" w:eastAsia="ru-RU"/>
        </w:rPr>
        <w:t>одернизация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образования.</w:t>
      </w:r>
    </w:p>
    <w:p w:rsidR="00EE19B2" w:rsidRPr="00054A3D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Компетентность в образовании.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70-71. Наука.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Этика науки.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"Большая наука".</w:t>
      </w:r>
    </w:p>
    <w:p w:rsidR="00EE19B2" w:rsidRPr="00054A3D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Инновации в науке.</w:t>
      </w:r>
    </w:p>
    <w:p w:rsidR="00EE19B2" w:rsidRDefault="00EE19B2" w:rsidP="00054A3D">
      <w:pPr>
        <w:tabs>
          <w:tab w:val="center" w:pos="4535"/>
        </w:tabs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72-73. </w:t>
      </w:r>
      <w:r w:rsidRPr="00AB2C0C">
        <w:rPr>
          <w:lang w:val="ru-RU"/>
        </w:rPr>
        <w:t xml:space="preserve"> </w:t>
      </w:r>
      <w:r w:rsidRPr="00AB2C0C">
        <w:rPr>
          <w:rFonts w:ascii="Times New Roman" w:hAnsi="Times New Roman"/>
          <w:b/>
          <w:sz w:val="24"/>
          <w:szCs w:val="24"/>
          <w:lang w:val="ru-RU" w:eastAsia="ru-RU"/>
        </w:rPr>
        <w:t>Роль религии в жизни общества</w:t>
      </w:r>
    </w:p>
    <w:p w:rsidR="00EE19B2" w:rsidRDefault="00EE19B2" w:rsidP="00054A3D">
      <w:pPr>
        <w:tabs>
          <w:tab w:val="center" w:pos="4535"/>
        </w:tabs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Религиозное сознание.</w:t>
      </w:r>
    </w:p>
    <w:p w:rsidR="00EE19B2" w:rsidRDefault="00EE19B2" w:rsidP="00054A3D">
      <w:pPr>
        <w:tabs>
          <w:tab w:val="center" w:pos="4535"/>
        </w:tabs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Мировые религии.</w:t>
      </w:r>
    </w:p>
    <w:p w:rsidR="00EE19B2" w:rsidRDefault="00EE19B2" w:rsidP="00054A3D">
      <w:pPr>
        <w:tabs>
          <w:tab w:val="center" w:pos="4535"/>
        </w:tabs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Принцип свободы совести.</w:t>
      </w:r>
    </w:p>
    <w:p w:rsidR="00EE19B2" w:rsidRPr="00B916CF" w:rsidRDefault="00EE19B2" w:rsidP="00054A3D">
      <w:pPr>
        <w:tabs>
          <w:tab w:val="center" w:pos="4535"/>
        </w:tabs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</w:t>
      </w:r>
      <w:r w:rsidRPr="00B916CF">
        <w:rPr>
          <w:rFonts w:ascii="Times New Roman" w:hAnsi="Times New Roman"/>
          <w:sz w:val="24"/>
          <w:szCs w:val="24"/>
          <w:lang w:val="ru-RU" w:eastAsia="ru-RU"/>
        </w:rPr>
        <w:t>ежконфессиональный диалог.</w:t>
      </w:r>
      <w:r w:rsidRPr="00B916CF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74-75.  </w:t>
      </w:r>
      <w:r w:rsidRPr="00054A3D">
        <w:rPr>
          <w:rFonts w:ascii="Times New Roman" w:hAnsi="Times New Roman"/>
          <w:b/>
          <w:sz w:val="24"/>
          <w:szCs w:val="24"/>
          <w:lang w:val="ru-RU" w:eastAsia="ru-RU"/>
        </w:rPr>
        <w:t>Искусство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 w:rsidRPr="00B916CF">
        <w:rPr>
          <w:rFonts w:ascii="Times New Roman" w:hAnsi="Times New Roman"/>
          <w:sz w:val="24"/>
          <w:szCs w:val="24"/>
          <w:lang w:val="ru-RU" w:eastAsia="ru-RU"/>
        </w:rPr>
        <w:t>Искусс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тво и его виды, жанры искусства. </w:t>
      </w:r>
    </w:p>
    <w:p w:rsidR="00EE19B2" w:rsidRPr="00B916CF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</w:t>
      </w:r>
      <w:r w:rsidRPr="00B916CF">
        <w:rPr>
          <w:rFonts w:ascii="Times New Roman" w:hAnsi="Times New Roman"/>
          <w:sz w:val="24"/>
          <w:szCs w:val="24"/>
          <w:lang w:val="ru-RU" w:eastAsia="ru-RU"/>
        </w:rPr>
        <w:t>нак, символ.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76-77.  </w:t>
      </w:r>
      <w:r w:rsidRPr="00054A3D">
        <w:rPr>
          <w:rFonts w:ascii="Times New Roman" w:hAnsi="Times New Roman"/>
          <w:b/>
          <w:sz w:val="24"/>
          <w:szCs w:val="24"/>
          <w:lang w:val="ru-RU" w:eastAsia="ru-RU"/>
        </w:rPr>
        <w:t>Массовая культура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Народная культура.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Э</w:t>
      </w:r>
      <w:r w:rsidRPr="00B916CF">
        <w:rPr>
          <w:rFonts w:ascii="Times New Roman" w:hAnsi="Times New Roman"/>
          <w:sz w:val="24"/>
          <w:szCs w:val="24"/>
          <w:lang w:val="ru-RU" w:eastAsia="ru-RU"/>
        </w:rPr>
        <w:t xml:space="preserve">литарная </w:t>
      </w:r>
      <w:r>
        <w:rPr>
          <w:rFonts w:ascii="Times New Roman" w:hAnsi="Times New Roman"/>
          <w:sz w:val="24"/>
          <w:szCs w:val="24"/>
          <w:lang w:val="ru-RU" w:eastAsia="ru-RU"/>
        </w:rPr>
        <w:t>культура.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 w:rsidRPr="00B916CF">
        <w:rPr>
          <w:rFonts w:ascii="Times New Roman" w:hAnsi="Times New Roman"/>
          <w:sz w:val="24"/>
          <w:szCs w:val="24"/>
          <w:lang w:val="ru-RU" w:eastAsia="ru-RU"/>
        </w:rPr>
        <w:t xml:space="preserve"> СМИ, б</w:t>
      </w:r>
      <w:r>
        <w:rPr>
          <w:rFonts w:ascii="Times New Roman" w:hAnsi="Times New Roman"/>
          <w:sz w:val="24"/>
          <w:szCs w:val="24"/>
          <w:lang w:val="ru-RU" w:eastAsia="ru-RU"/>
        </w:rPr>
        <w:t>локбастер, бестселлер, шлягер.</w:t>
      </w:r>
    </w:p>
    <w:p w:rsidR="00EE19B2" w:rsidRPr="00B916CF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Ч</w:t>
      </w:r>
      <w:r w:rsidRPr="00B916CF">
        <w:rPr>
          <w:rFonts w:ascii="Times New Roman" w:hAnsi="Times New Roman"/>
          <w:sz w:val="24"/>
          <w:szCs w:val="24"/>
          <w:lang w:val="ru-RU" w:eastAsia="ru-RU"/>
        </w:rPr>
        <w:t>еловек массы.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78-79. </w:t>
      </w:r>
      <w:r w:rsidRPr="00054A3D">
        <w:rPr>
          <w:rFonts w:ascii="Times New Roman" w:hAnsi="Times New Roman"/>
          <w:b/>
          <w:sz w:val="24"/>
          <w:szCs w:val="24"/>
          <w:lang w:val="ru-RU" w:eastAsia="ru-RU"/>
        </w:rPr>
        <w:t>Духовная культура общества</w:t>
      </w:r>
    </w:p>
    <w:p w:rsidR="00EE19B2" w:rsidRDefault="00EE19B2" w:rsidP="00054A3D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Закрепление и углубление знаний, полученных при изучении темы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54A3D">
        <w:rPr>
          <w:rFonts w:ascii="Times New Roman" w:hAnsi="Times New Roman"/>
          <w:b/>
          <w:sz w:val="24"/>
          <w:szCs w:val="24"/>
          <w:lang w:val="ru-RU" w:eastAsia="ru-RU"/>
        </w:rPr>
        <w:t>Раздел 4. Современный этап мирового развития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80-81. </w:t>
      </w:r>
      <w:r w:rsidRPr="00B916CF">
        <w:rPr>
          <w:lang w:val="ru-RU"/>
        </w:rPr>
        <w:t xml:space="preserve"> </w:t>
      </w:r>
      <w:r w:rsidRPr="00B916CF">
        <w:rPr>
          <w:rFonts w:ascii="Times New Roman" w:hAnsi="Times New Roman"/>
          <w:b/>
          <w:sz w:val="24"/>
          <w:szCs w:val="24"/>
          <w:lang w:val="ru-RU" w:eastAsia="ru-RU"/>
        </w:rPr>
        <w:t>Многообразие современного мира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 w:rsidRPr="00483F44">
        <w:rPr>
          <w:rFonts w:ascii="Times New Roman" w:hAnsi="Times New Roman"/>
          <w:sz w:val="24"/>
          <w:szCs w:val="24"/>
          <w:lang w:val="ru-RU" w:eastAsia="ru-RU"/>
        </w:rPr>
        <w:t>Единая ци</w:t>
      </w:r>
      <w:r>
        <w:rPr>
          <w:rFonts w:ascii="Times New Roman" w:hAnsi="Times New Roman"/>
          <w:sz w:val="24"/>
          <w:szCs w:val="24"/>
          <w:lang w:val="ru-RU" w:eastAsia="ru-RU"/>
        </w:rPr>
        <w:t>вилизация.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Догоняющее развитие.</w:t>
      </w:r>
    </w:p>
    <w:p w:rsidR="00EE19B2" w:rsidRPr="00483F44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Модернизация,  </w:t>
      </w:r>
      <w:r w:rsidRPr="00483F44">
        <w:rPr>
          <w:rFonts w:ascii="Times New Roman" w:hAnsi="Times New Roman"/>
          <w:sz w:val="24"/>
          <w:szCs w:val="24"/>
          <w:lang w:val="ru-RU" w:eastAsia="ru-RU"/>
        </w:rPr>
        <w:t xml:space="preserve"> вестернизация.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82-83.  Целост</w:t>
      </w:r>
      <w:r w:rsidRPr="00B916CF">
        <w:rPr>
          <w:rFonts w:ascii="Times New Roman" w:hAnsi="Times New Roman"/>
          <w:b/>
          <w:sz w:val="24"/>
          <w:szCs w:val="24"/>
          <w:lang w:val="ru-RU" w:eastAsia="ru-RU"/>
        </w:rPr>
        <w:t>ность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B916CF">
        <w:rPr>
          <w:rFonts w:ascii="Times New Roman" w:hAnsi="Times New Roman"/>
          <w:b/>
          <w:sz w:val="24"/>
          <w:szCs w:val="24"/>
          <w:lang w:val="ru-RU" w:eastAsia="ru-RU"/>
        </w:rPr>
        <w:t>и противоречивость современного мира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Цифровой разрыв.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Демографический транзит.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Мальтузианство,.</w:t>
      </w:r>
    </w:p>
    <w:p w:rsidR="00EE19B2" w:rsidRPr="00483F44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</w:t>
      </w:r>
      <w:r w:rsidRPr="00483F44">
        <w:rPr>
          <w:rFonts w:ascii="Times New Roman" w:hAnsi="Times New Roman"/>
          <w:sz w:val="24"/>
          <w:szCs w:val="24"/>
          <w:lang w:val="ru-RU" w:eastAsia="ru-RU"/>
        </w:rPr>
        <w:t>елёная революция.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84-85. </w:t>
      </w:r>
      <w:r w:rsidRPr="00B916CF">
        <w:rPr>
          <w:rFonts w:ascii="Times New Roman" w:hAnsi="Times New Roman"/>
          <w:b/>
          <w:sz w:val="24"/>
          <w:szCs w:val="24"/>
          <w:lang w:val="ru-RU" w:eastAsia="ru-RU"/>
        </w:rPr>
        <w:t>Глобализация и её последствия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Глобализация.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Маргинализация.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Геоэкономика.</w:t>
      </w:r>
    </w:p>
    <w:p w:rsidR="00EE19B2" w:rsidRPr="00483F44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 w:rsidRPr="00483F44">
        <w:rPr>
          <w:rFonts w:ascii="Times New Roman" w:hAnsi="Times New Roman"/>
          <w:sz w:val="24"/>
          <w:szCs w:val="24"/>
          <w:lang w:val="ru-RU" w:eastAsia="ru-RU"/>
        </w:rPr>
        <w:t>ВВП, ВТО, МВФ.</w:t>
      </w:r>
    </w:p>
    <w:p w:rsidR="00EE19B2" w:rsidRDefault="00EE19B2" w:rsidP="00B916CF">
      <w:pPr>
        <w:tabs>
          <w:tab w:val="left" w:pos="750"/>
        </w:tabs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86-87.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B916CF">
        <w:rPr>
          <w:rFonts w:ascii="Times New Roman" w:hAnsi="Times New Roman"/>
          <w:b/>
          <w:sz w:val="24"/>
          <w:szCs w:val="24"/>
          <w:lang w:val="ru-RU" w:eastAsia="ru-RU"/>
        </w:rPr>
        <w:t>Взгляд на будущее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88-89. </w:t>
      </w:r>
      <w:r w:rsidRPr="00B916CF">
        <w:rPr>
          <w:lang w:val="ru-RU"/>
        </w:rPr>
        <w:t xml:space="preserve"> </w:t>
      </w:r>
      <w:r w:rsidRPr="00B916CF">
        <w:rPr>
          <w:rFonts w:ascii="Times New Roman" w:hAnsi="Times New Roman"/>
          <w:b/>
          <w:sz w:val="24"/>
          <w:szCs w:val="24"/>
          <w:lang w:val="ru-RU" w:eastAsia="ru-RU"/>
        </w:rPr>
        <w:t>Современный этап мирового развития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Закрепление и углубление знаний, полученных при изучении темы</w:t>
      </w:r>
    </w:p>
    <w:p w:rsidR="00EE19B2" w:rsidRPr="00483F44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90-91.  </w:t>
      </w:r>
      <w:r w:rsidRPr="00B916CF">
        <w:rPr>
          <w:rFonts w:ascii="Times New Roman" w:hAnsi="Times New Roman"/>
          <w:b/>
          <w:sz w:val="24"/>
          <w:szCs w:val="24"/>
          <w:lang w:val="ru-RU" w:eastAsia="ru-RU"/>
        </w:rPr>
        <w:t>Повторение и обобщение знаний по теме "Социальное развитие современного общества"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92.  </w:t>
      </w:r>
      <w:r w:rsidRPr="00B916CF">
        <w:rPr>
          <w:rFonts w:ascii="Times New Roman" w:hAnsi="Times New Roman"/>
          <w:b/>
          <w:sz w:val="24"/>
          <w:szCs w:val="24"/>
          <w:lang w:val="ru-RU" w:eastAsia="ru-RU"/>
        </w:rPr>
        <w:t>Практикум по теме "Социальное развитие современного общества"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93-94.  </w:t>
      </w:r>
      <w:r w:rsidRPr="00B916CF">
        <w:rPr>
          <w:rFonts w:ascii="Times New Roman" w:hAnsi="Times New Roman"/>
          <w:b/>
          <w:sz w:val="24"/>
          <w:szCs w:val="24"/>
          <w:lang w:val="ru-RU" w:eastAsia="ru-RU"/>
        </w:rPr>
        <w:t>Повторение и обобщение знаний по теме "Политическая жизнь современного общества"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95.  </w:t>
      </w:r>
      <w:r w:rsidRPr="00B916CF">
        <w:rPr>
          <w:rFonts w:ascii="Times New Roman" w:hAnsi="Times New Roman"/>
          <w:b/>
          <w:sz w:val="24"/>
          <w:szCs w:val="24"/>
          <w:lang w:val="ru-RU" w:eastAsia="ru-RU"/>
        </w:rPr>
        <w:t>Практикум по теме "Политическая жизнь современного общества"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96.  </w:t>
      </w:r>
      <w:r w:rsidRPr="00B916CF">
        <w:rPr>
          <w:rFonts w:ascii="Times New Roman" w:hAnsi="Times New Roman"/>
          <w:b/>
          <w:sz w:val="24"/>
          <w:szCs w:val="24"/>
          <w:lang w:val="ru-RU" w:eastAsia="ru-RU"/>
        </w:rPr>
        <w:t>Повторение и обобщение знаний по теме "Духовная культура"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97.</w:t>
      </w:r>
      <w:r w:rsidRPr="00B916C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B916CF">
        <w:rPr>
          <w:rFonts w:ascii="Times New Roman" w:hAnsi="Times New Roman"/>
          <w:b/>
          <w:sz w:val="24"/>
          <w:szCs w:val="24"/>
          <w:lang w:val="ru-RU" w:eastAsia="ru-RU"/>
        </w:rPr>
        <w:t>Практикум по теме "Духовная культура"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98.  </w:t>
      </w:r>
      <w:r w:rsidRPr="00B916CF">
        <w:rPr>
          <w:rFonts w:ascii="Times New Roman" w:hAnsi="Times New Roman"/>
          <w:b/>
          <w:sz w:val="24"/>
          <w:szCs w:val="24"/>
          <w:lang w:val="ru-RU" w:eastAsia="ru-RU"/>
        </w:rPr>
        <w:t>Повторение и обобщение знаний по теме "Современный этап мирового развития"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99. </w:t>
      </w:r>
      <w:r w:rsidRPr="00B916CF">
        <w:rPr>
          <w:rFonts w:ascii="Times New Roman" w:hAnsi="Times New Roman"/>
          <w:b/>
          <w:sz w:val="24"/>
          <w:szCs w:val="24"/>
          <w:lang w:val="ru-RU" w:eastAsia="ru-RU"/>
        </w:rPr>
        <w:t>Практикум по теме "Современный этап мирового развития</w:t>
      </w:r>
    </w:p>
    <w:p w:rsidR="00EE19B2" w:rsidRPr="00AB2C0C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100-102.</w:t>
      </w:r>
      <w:r w:rsidRPr="00483F44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483F44">
        <w:rPr>
          <w:rFonts w:ascii="Times New Roman" w:hAnsi="Times New Roman"/>
          <w:b/>
          <w:sz w:val="24"/>
          <w:szCs w:val="24"/>
          <w:lang w:val="ru-RU" w:eastAsia="ru-RU"/>
        </w:rPr>
        <w:t>Итоговое повторение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EE19B2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E19B2" w:rsidRPr="00AB2C0C" w:rsidRDefault="00EE19B2" w:rsidP="00AC54D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    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E19B2" w:rsidRPr="009A2588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9A2588">
        <w:rPr>
          <w:rFonts w:ascii="Times New Roman" w:hAnsi="Times New Roman"/>
          <w:b/>
          <w:sz w:val="24"/>
          <w:szCs w:val="24"/>
          <w:lang w:val="ru-RU" w:eastAsia="ru-RU"/>
        </w:rPr>
        <w:t xml:space="preserve"> Формы организации учебных занятий: </w:t>
      </w:r>
      <w:r w:rsidRPr="009A2588">
        <w:rPr>
          <w:rFonts w:ascii="Times New Roman" w:hAnsi="Times New Roman"/>
          <w:sz w:val="24"/>
          <w:szCs w:val="24"/>
          <w:lang w:val="ru-RU" w:eastAsia="ru-RU"/>
        </w:rPr>
        <w:t xml:space="preserve">школьные лекции , лабораторные занятия , семинарские занятия, </w:t>
      </w:r>
      <w:r w:rsidRPr="009A2588">
        <w:rPr>
          <w:rFonts w:ascii="Times New Roman" w:hAnsi="Times New Roman"/>
          <w:b/>
          <w:sz w:val="24"/>
          <w:szCs w:val="24"/>
          <w:lang w:val="ru-RU" w:eastAsia="ru-RU"/>
        </w:rPr>
        <w:t>уроки-практикумы</w:t>
      </w:r>
      <w:r w:rsidRPr="009A2588">
        <w:rPr>
          <w:rFonts w:ascii="Times New Roman" w:hAnsi="Times New Roman"/>
          <w:sz w:val="24"/>
          <w:szCs w:val="24"/>
          <w:lang w:val="ru-RU" w:eastAsia="ru-RU"/>
        </w:rPr>
        <w:t>, уроки-диспуты, дискуссии, интегрированные уроки, уроки самоопределения и самореализации, уроки- презентации, уроки-суды.</w:t>
      </w:r>
    </w:p>
    <w:p w:rsidR="00EE19B2" w:rsidRDefault="00EE19B2" w:rsidP="008C2D26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  <w:r w:rsidRPr="009A2588">
        <w:rPr>
          <w:rFonts w:ascii="Times New Roman" w:hAnsi="Times New Roman"/>
          <w:sz w:val="24"/>
          <w:szCs w:val="24"/>
          <w:lang w:val="ru-RU" w:eastAsia="ru-RU"/>
        </w:rPr>
        <w:t xml:space="preserve">     </w:t>
      </w:r>
      <w:r w:rsidRPr="009A2588">
        <w:rPr>
          <w:rFonts w:ascii="Times New Roman" w:hAnsi="Times New Roman"/>
          <w:b/>
          <w:sz w:val="24"/>
          <w:szCs w:val="24"/>
          <w:lang w:val="ru-RU" w:eastAsia="ru-RU"/>
        </w:rPr>
        <w:t xml:space="preserve">Основные виды учебной деятельности:  </w:t>
      </w:r>
      <w:r w:rsidRPr="009A2588">
        <w:rPr>
          <w:rFonts w:ascii="Times New Roman" w:hAnsi="Times New Roman"/>
          <w:sz w:val="24"/>
          <w:szCs w:val="24"/>
          <w:lang w:val="ru-RU" w:eastAsia="ru-RU"/>
        </w:rPr>
        <w:t xml:space="preserve">личностные - умение  самостоятельно делать свой выбор и ценностей и отвечать за сделанный выбор. Регулятивные - умение организовывать свою деятельность.  Познавательные - умение результативно мыслить и работать с информацией в современном мире.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6E59FF">
        <w:rPr>
          <w:rFonts w:ascii="Times New Roman" w:hAnsi="Times New Roman"/>
          <w:sz w:val="24"/>
          <w:szCs w:val="24"/>
          <w:lang w:eastAsia="ru-RU"/>
        </w:rPr>
        <w:t>Коммуникативные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6E59FF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6E59FF">
        <w:rPr>
          <w:rFonts w:ascii="Times New Roman" w:hAnsi="Times New Roman"/>
          <w:sz w:val="24"/>
          <w:szCs w:val="24"/>
          <w:lang w:eastAsia="ru-RU"/>
        </w:rPr>
        <w:t xml:space="preserve"> умение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6E59FF">
        <w:rPr>
          <w:rFonts w:ascii="Times New Roman" w:hAnsi="Times New Roman"/>
          <w:sz w:val="24"/>
          <w:szCs w:val="24"/>
          <w:lang w:eastAsia="ru-RU"/>
        </w:rPr>
        <w:t xml:space="preserve"> общаться и взаимодействовать с людьми.</w:t>
      </w:r>
    </w:p>
    <w:p w:rsidR="00EE19B2" w:rsidRPr="00977DB5" w:rsidRDefault="00EE19B2" w:rsidP="0045282F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</w:p>
    <w:p w:rsidR="00EE19B2" w:rsidRPr="00977DB5" w:rsidRDefault="00EE19B2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val="ru-RU" w:eastAsia="ru-RU"/>
        </w:rPr>
      </w:pPr>
    </w:p>
    <w:sectPr w:rsidR="00EE19B2" w:rsidRPr="00977DB5" w:rsidSect="005D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B2" w:rsidRDefault="00EE19B2" w:rsidP="00692CCB">
      <w:pPr>
        <w:spacing w:after="0" w:line="240" w:lineRule="auto"/>
      </w:pPr>
      <w:r>
        <w:separator/>
      </w:r>
    </w:p>
  </w:endnote>
  <w:endnote w:type="continuationSeparator" w:id="0">
    <w:p w:rsidR="00EE19B2" w:rsidRDefault="00EE19B2" w:rsidP="0069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B2" w:rsidRDefault="00EE19B2" w:rsidP="00692CCB">
      <w:pPr>
        <w:spacing w:after="0" w:line="240" w:lineRule="auto"/>
      </w:pPr>
      <w:r>
        <w:separator/>
      </w:r>
    </w:p>
  </w:footnote>
  <w:footnote w:type="continuationSeparator" w:id="0">
    <w:p w:rsidR="00EE19B2" w:rsidRDefault="00EE19B2" w:rsidP="00692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915A3"/>
    <w:multiLevelType w:val="hybridMultilevel"/>
    <w:tmpl w:val="692AFB3E"/>
    <w:lvl w:ilvl="0" w:tplc="9D80E24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8"/>
  </w:num>
  <w:num w:numId="5">
    <w:abstractNumId w:val="16"/>
  </w:num>
  <w:num w:numId="6">
    <w:abstractNumId w:val="15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13"/>
  </w:num>
  <w:num w:numId="13">
    <w:abstractNumId w:val="4"/>
  </w:num>
  <w:num w:numId="14">
    <w:abstractNumId w:val="5"/>
  </w:num>
  <w:num w:numId="15">
    <w:abstractNumId w:val="2"/>
  </w:num>
  <w:num w:numId="16">
    <w:abstractNumId w:val="17"/>
  </w:num>
  <w:num w:numId="17">
    <w:abstractNumId w:val="8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A50"/>
    <w:rsid w:val="000270D0"/>
    <w:rsid w:val="000357CB"/>
    <w:rsid w:val="0004452D"/>
    <w:rsid w:val="00047E49"/>
    <w:rsid w:val="00054A3D"/>
    <w:rsid w:val="000869B0"/>
    <w:rsid w:val="00093C06"/>
    <w:rsid w:val="000A437A"/>
    <w:rsid w:val="000B3106"/>
    <w:rsid w:val="000B4652"/>
    <w:rsid w:val="000B70B6"/>
    <w:rsid w:val="000C6BCD"/>
    <w:rsid w:val="000D1D2F"/>
    <w:rsid w:val="000F0E0F"/>
    <w:rsid w:val="00114FA6"/>
    <w:rsid w:val="00120FA8"/>
    <w:rsid w:val="001269FE"/>
    <w:rsid w:val="0016625C"/>
    <w:rsid w:val="00190FEF"/>
    <w:rsid w:val="001B23C2"/>
    <w:rsid w:val="001C032D"/>
    <w:rsid w:val="001C3FD0"/>
    <w:rsid w:val="001D20A4"/>
    <w:rsid w:val="001F3BED"/>
    <w:rsid w:val="002006AD"/>
    <w:rsid w:val="00203748"/>
    <w:rsid w:val="0021121E"/>
    <w:rsid w:val="00217138"/>
    <w:rsid w:val="00221D38"/>
    <w:rsid w:val="00233C98"/>
    <w:rsid w:val="0024698D"/>
    <w:rsid w:val="00261847"/>
    <w:rsid w:val="00265C1A"/>
    <w:rsid w:val="002709BB"/>
    <w:rsid w:val="002860A1"/>
    <w:rsid w:val="0029322E"/>
    <w:rsid w:val="002A1B82"/>
    <w:rsid w:val="002A4992"/>
    <w:rsid w:val="002F25D1"/>
    <w:rsid w:val="002F73AA"/>
    <w:rsid w:val="00332D3F"/>
    <w:rsid w:val="003607D9"/>
    <w:rsid w:val="003739D0"/>
    <w:rsid w:val="00375807"/>
    <w:rsid w:val="003810CA"/>
    <w:rsid w:val="003906B1"/>
    <w:rsid w:val="003B3F59"/>
    <w:rsid w:val="003C64FF"/>
    <w:rsid w:val="003F304E"/>
    <w:rsid w:val="00407512"/>
    <w:rsid w:val="0045282F"/>
    <w:rsid w:val="00461C79"/>
    <w:rsid w:val="004679FA"/>
    <w:rsid w:val="004758ED"/>
    <w:rsid w:val="00483F44"/>
    <w:rsid w:val="00490905"/>
    <w:rsid w:val="004D0D81"/>
    <w:rsid w:val="004D237A"/>
    <w:rsid w:val="004D2BF1"/>
    <w:rsid w:val="004E2480"/>
    <w:rsid w:val="004F1C81"/>
    <w:rsid w:val="004F2C72"/>
    <w:rsid w:val="0053611D"/>
    <w:rsid w:val="00550D2B"/>
    <w:rsid w:val="00552F05"/>
    <w:rsid w:val="00554010"/>
    <w:rsid w:val="00575FB5"/>
    <w:rsid w:val="00590549"/>
    <w:rsid w:val="00594E45"/>
    <w:rsid w:val="005B6900"/>
    <w:rsid w:val="005D3A52"/>
    <w:rsid w:val="005D619E"/>
    <w:rsid w:val="005F152B"/>
    <w:rsid w:val="00604B6D"/>
    <w:rsid w:val="00615A1A"/>
    <w:rsid w:val="00626CA1"/>
    <w:rsid w:val="006353C9"/>
    <w:rsid w:val="00673871"/>
    <w:rsid w:val="0069295B"/>
    <w:rsid w:val="00692CCB"/>
    <w:rsid w:val="00697CD0"/>
    <w:rsid w:val="006A1C08"/>
    <w:rsid w:val="006D0EA5"/>
    <w:rsid w:val="006E59FF"/>
    <w:rsid w:val="006F2CE7"/>
    <w:rsid w:val="00704806"/>
    <w:rsid w:val="00704ECD"/>
    <w:rsid w:val="0072524F"/>
    <w:rsid w:val="007672E4"/>
    <w:rsid w:val="0077299D"/>
    <w:rsid w:val="00783848"/>
    <w:rsid w:val="00794B0A"/>
    <w:rsid w:val="00795A0E"/>
    <w:rsid w:val="00797809"/>
    <w:rsid w:val="007B3074"/>
    <w:rsid w:val="007C5F4D"/>
    <w:rsid w:val="007D7E50"/>
    <w:rsid w:val="007E4090"/>
    <w:rsid w:val="007E6DBA"/>
    <w:rsid w:val="007F0EA8"/>
    <w:rsid w:val="007F6369"/>
    <w:rsid w:val="00811ADB"/>
    <w:rsid w:val="0082231C"/>
    <w:rsid w:val="008409B6"/>
    <w:rsid w:val="00850E15"/>
    <w:rsid w:val="00854DC8"/>
    <w:rsid w:val="008A3BC3"/>
    <w:rsid w:val="008C2D26"/>
    <w:rsid w:val="008E646D"/>
    <w:rsid w:val="008F3C87"/>
    <w:rsid w:val="008F7121"/>
    <w:rsid w:val="0090555E"/>
    <w:rsid w:val="00911B27"/>
    <w:rsid w:val="009261A3"/>
    <w:rsid w:val="009537E7"/>
    <w:rsid w:val="00961724"/>
    <w:rsid w:val="00972B87"/>
    <w:rsid w:val="00973DB2"/>
    <w:rsid w:val="00977DB5"/>
    <w:rsid w:val="009867EE"/>
    <w:rsid w:val="009960C2"/>
    <w:rsid w:val="009A2588"/>
    <w:rsid w:val="009E29F1"/>
    <w:rsid w:val="009E4D1F"/>
    <w:rsid w:val="009F0087"/>
    <w:rsid w:val="009F25A4"/>
    <w:rsid w:val="009F73FF"/>
    <w:rsid w:val="00A02D86"/>
    <w:rsid w:val="00A04558"/>
    <w:rsid w:val="00A20EFF"/>
    <w:rsid w:val="00A22749"/>
    <w:rsid w:val="00A34D72"/>
    <w:rsid w:val="00A4698A"/>
    <w:rsid w:val="00A53290"/>
    <w:rsid w:val="00A810F0"/>
    <w:rsid w:val="00A81791"/>
    <w:rsid w:val="00A820F5"/>
    <w:rsid w:val="00A93D55"/>
    <w:rsid w:val="00AB2C0C"/>
    <w:rsid w:val="00AC2C0E"/>
    <w:rsid w:val="00AC54D6"/>
    <w:rsid w:val="00AE3447"/>
    <w:rsid w:val="00AF7BCD"/>
    <w:rsid w:val="00B627C0"/>
    <w:rsid w:val="00B7234C"/>
    <w:rsid w:val="00B82976"/>
    <w:rsid w:val="00B916CF"/>
    <w:rsid w:val="00B92592"/>
    <w:rsid w:val="00BA2340"/>
    <w:rsid w:val="00BC5A50"/>
    <w:rsid w:val="00BF32A6"/>
    <w:rsid w:val="00C021E7"/>
    <w:rsid w:val="00C1257E"/>
    <w:rsid w:val="00C1487A"/>
    <w:rsid w:val="00C1582D"/>
    <w:rsid w:val="00C50CC8"/>
    <w:rsid w:val="00C61F1B"/>
    <w:rsid w:val="00C66A38"/>
    <w:rsid w:val="00C80BCF"/>
    <w:rsid w:val="00C81C55"/>
    <w:rsid w:val="00C96931"/>
    <w:rsid w:val="00CA08E7"/>
    <w:rsid w:val="00CB09EF"/>
    <w:rsid w:val="00CB38E7"/>
    <w:rsid w:val="00CC3341"/>
    <w:rsid w:val="00D03185"/>
    <w:rsid w:val="00D11E16"/>
    <w:rsid w:val="00D210F9"/>
    <w:rsid w:val="00D55833"/>
    <w:rsid w:val="00D772C4"/>
    <w:rsid w:val="00DB1E3B"/>
    <w:rsid w:val="00DB5485"/>
    <w:rsid w:val="00DC5E46"/>
    <w:rsid w:val="00DE760A"/>
    <w:rsid w:val="00E36CD3"/>
    <w:rsid w:val="00E47EBA"/>
    <w:rsid w:val="00E51AF4"/>
    <w:rsid w:val="00E55390"/>
    <w:rsid w:val="00E62BD0"/>
    <w:rsid w:val="00E6468D"/>
    <w:rsid w:val="00E673EF"/>
    <w:rsid w:val="00E95498"/>
    <w:rsid w:val="00E962C4"/>
    <w:rsid w:val="00EA1653"/>
    <w:rsid w:val="00ED5E73"/>
    <w:rsid w:val="00EE156D"/>
    <w:rsid w:val="00EE19B2"/>
    <w:rsid w:val="00EE1D9B"/>
    <w:rsid w:val="00F148E9"/>
    <w:rsid w:val="00F26489"/>
    <w:rsid w:val="00F4735B"/>
    <w:rsid w:val="00F54860"/>
    <w:rsid w:val="00F922B6"/>
    <w:rsid w:val="00FC44A2"/>
    <w:rsid w:val="00FC6F92"/>
    <w:rsid w:val="00FD070E"/>
    <w:rsid w:val="00FE3780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791"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2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92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2CCB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692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2CCB"/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B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10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534</TotalTime>
  <Pages>26</Pages>
  <Words>4639</Words>
  <Characters>26448</Characters>
  <Application>Microsoft Office Outlook</Application>
  <DocSecurity>0</DocSecurity>
  <Lines>0</Lines>
  <Paragraphs>0</Paragraphs>
  <ScaleCrop>false</ScaleCrop>
  <Company>КиП Сервис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Каштанов М.В.</dc:creator>
  <cp:keywords/>
  <dc:description/>
  <cp:lastModifiedBy>Администратор</cp:lastModifiedBy>
  <cp:revision>13</cp:revision>
  <cp:lastPrinted>2002-12-31T20:40:00Z</cp:lastPrinted>
  <dcterms:created xsi:type="dcterms:W3CDTF">2002-12-31T20:36:00Z</dcterms:created>
  <dcterms:modified xsi:type="dcterms:W3CDTF">2019-09-12T08:46:00Z</dcterms:modified>
</cp:coreProperties>
</file>